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5B" w:rsidRPr="00A3409F" w:rsidRDefault="0049465B" w:rsidP="00B70BBC">
      <w:pPr>
        <w:jc w:val="center"/>
        <w:rPr>
          <w:rFonts w:ascii="Times New Roman" w:hAnsi="Times New Roman"/>
          <w:b/>
          <w:sz w:val="24"/>
          <w:szCs w:val="24"/>
        </w:rPr>
      </w:pPr>
      <w:r w:rsidRPr="00A3409F">
        <w:rPr>
          <w:rFonts w:ascii="Times New Roman" w:hAnsi="Times New Roman"/>
          <w:b/>
        </w:rPr>
        <w:t xml:space="preserve">Сведения о доходах, об имуществе и обязательствах имущественного характера </w:t>
      </w:r>
      <w:r w:rsidRPr="00A3409F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3409F">
        <w:rPr>
          <w:rFonts w:ascii="Times New Roman" w:hAnsi="Times New Roman"/>
          <w:b/>
          <w:sz w:val="24"/>
          <w:szCs w:val="24"/>
        </w:rPr>
        <w:t>руководителей государственных учреждений, учредителем которых является префектура Юго-Восточного административного округа города Москвы, их супругов и несовершеннолетних детей, за период с 1 января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A3409F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A3409F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5"/>
        <w:gridCol w:w="1578"/>
        <w:gridCol w:w="1701"/>
        <w:gridCol w:w="1134"/>
        <w:gridCol w:w="1276"/>
        <w:gridCol w:w="850"/>
        <w:gridCol w:w="1134"/>
        <w:gridCol w:w="1276"/>
        <w:gridCol w:w="992"/>
        <w:gridCol w:w="1276"/>
        <w:gridCol w:w="1559"/>
        <w:gridCol w:w="1276"/>
        <w:gridCol w:w="1276"/>
      </w:tblGrid>
      <w:tr w:rsidR="0049465B" w:rsidRPr="008343F9" w:rsidTr="00B205ED">
        <w:trPr>
          <w:cantSplit/>
          <w:trHeight w:val="1554"/>
          <w:tblHeader/>
        </w:trPr>
        <w:tc>
          <w:tcPr>
            <w:tcW w:w="515" w:type="dxa"/>
            <w:vMerge w:val="restart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78" w:type="dxa"/>
            <w:vMerge w:val="restart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343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49465B" w:rsidRPr="008343F9" w:rsidTr="00B205ED">
        <w:trPr>
          <w:cantSplit/>
          <w:trHeight w:val="1831"/>
          <w:tblHeader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465B" w:rsidRPr="00420754" w:rsidTr="00464AFF">
        <w:tc>
          <w:tcPr>
            <w:tcW w:w="515" w:type="dxa"/>
            <w:vMerge w:val="restart"/>
            <w:tcBorders>
              <w:bottom w:val="nil"/>
            </w:tcBorders>
            <w:shd w:val="clear" w:color="auto" w:fill="FFFFFF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 А.В.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Pr="00420754">
              <w:rPr>
                <w:rFonts w:ascii="Times New Roman" w:hAnsi="Times New Roman"/>
              </w:rPr>
              <w:t xml:space="preserve"> ГБУ «Жилищник </w:t>
            </w:r>
            <w:r>
              <w:rPr>
                <w:rFonts w:ascii="Times New Roman" w:hAnsi="Times New Roman"/>
              </w:rPr>
              <w:t>района Марьино»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465B" w:rsidRPr="001C5E86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автомобиль легковой </w:t>
            </w:r>
          </w:p>
          <w:p w:rsidR="0049465B" w:rsidRPr="001C5E86" w:rsidRDefault="0049465B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Audi A4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465B" w:rsidRPr="0002283A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3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276 058,81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B70BBC">
        <w:tc>
          <w:tcPr>
            <w:tcW w:w="515" w:type="dxa"/>
            <w:vMerge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65B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9465B" w:rsidRPr="00420754">
              <w:rPr>
                <w:rFonts w:ascii="Times New Roman" w:hAnsi="Times New Roman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9465B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49465B" w:rsidRPr="00D51CDA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420754">
              <w:rPr>
                <w:rFonts w:ascii="Times New Roman" w:hAnsi="Times New Roman"/>
              </w:rPr>
              <w:t xml:space="preserve"> 1/3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автомобиль легковой </w:t>
            </w:r>
          </w:p>
          <w:p w:rsidR="0049465B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 Getz</w:t>
            </w:r>
          </w:p>
          <w:p w:rsidR="0049465B" w:rsidRPr="00892E62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65B" w:rsidRPr="0002283A" w:rsidRDefault="007316D3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159 109,74</w:t>
            </w:r>
          </w:p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B70BBC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9465B" w:rsidRPr="00D51CDA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134" w:type="dxa"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465B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B70BBC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49465B" w:rsidRPr="00D51CDA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</w:p>
        </w:tc>
        <w:tc>
          <w:tcPr>
            <w:tcW w:w="1134" w:type="dxa"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465B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B70BBC">
        <w:trPr>
          <w:trHeight w:val="635"/>
        </w:trPr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49465B" w:rsidRPr="00D51CDA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</w:p>
        </w:tc>
        <w:tc>
          <w:tcPr>
            <w:tcW w:w="1134" w:type="dxa"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9465B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B70BBC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49465B" w:rsidRPr="00076089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9465B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49465B" w:rsidRPr="00D51CDA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420754">
              <w:rPr>
                <w:rFonts w:ascii="Times New Roman" w:hAnsi="Times New Roman"/>
              </w:rPr>
              <w:t xml:space="preserve"> 1/3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B70BBC">
        <w:trPr>
          <w:trHeight w:val="886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Pr="00420754" w:rsidRDefault="0030506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49465B" w:rsidRPr="00D51CDA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420754">
              <w:rPr>
                <w:rFonts w:ascii="Times New Roman" w:hAnsi="Times New Roman"/>
              </w:rPr>
              <w:t xml:space="preserve"> 1/3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9465B" w:rsidRPr="00420754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464AFF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205ED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Еременко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руководитель Г</w:t>
            </w:r>
            <w:r>
              <w:rPr>
                <w:rFonts w:ascii="Times New Roman" w:hAnsi="Times New Roman"/>
              </w:rPr>
              <w:t>Б</w:t>
            </w:r>
            <w:r w:rsidRPr="00420754">
              <w:rPr>
                <w:rFonts w:ascii="Times New Roman" w:hAnsi="Times New Roman"/>
              </w:rPr>
              <w:t>У «</w:t>
            </w:r>
            <w:r>
              <w:rPr>
                <w:rFonts w:ascii="Times New Roman" w:hAnsi="Times New Roman"/>
              </w:rPr>
              <w:t>Жилищник</w:t>
            </w:r>
            <w:r w:rsidRPr="00420754">
              <w:rPr>
                <w:rFonts w:ascii="Times New Roman" w:hAnsi="Times New Roman"/>
              </w:rPr>
              <w:t xml:space="preserve"> района </w:t>
            </w:r>
            <w:r>
              <w:rPr>
                <w:rFonts w:ascii="Times New Roman" w:hAnsi="Times New Roman"/>
              </w:rPr>
              <w:t>Текстильщики</w:t>
            </w:r>
            <w:r w:rsidRPr="00420754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64,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205ED" w:rsidRPr="0009777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1 485 886,85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205ED" w:rsidRPr="0009777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09777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832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                  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46,2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09777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464AFF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205ED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Манжула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 ГБУ «Жилищник район</w:t>
            </w:r>
            <w:r w:rsidR="00084EC2">
              <w:rPr>
                <w:rFonts w:ascii="Times New Roman" w:hAnsi="Times New Roman"/>
              </w:rPr>
              <w:t>а Люблино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205ED" w:rsidRPr="00013E70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205ED" w:rsidRPr="004C786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B205ED" w:rsidRPr="004C7869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205ED" w:rsidRPr="002727B3" w:rsidRDefault="00B05B28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1 131 808,77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F22879" w:rsidRDefault="00B05B28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565 392,58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застройк</w:t>
            </w:r>
            <w:r>
              <w:rPr>
                <w:rFonts w:ascii="Times New Roman" w:hAnsi="Times New Roman"/>
              </w:rPr>
              <w:lastRenderedPageBreak/>
              <w:t>у жилыми и нежилыми строениями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F2287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F2287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F2287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F2287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F2287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BBA" w:rsidRPr="00420754" w:rsidTr="00464AFF">
        <w:trPr>
          <w:trHeight w:val="926"/>
        </w:trPr>
        <w:tc>
          <w:tcPr>
            <w:tcW w:w="51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E6BBA" w:rsidRPr="00B70BBC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3E6BBA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Модов</w:t>
            </w:r>
            <w:proofErr w:type="spellEnd"/>
            <w:r>
              <w:rPr>
                <w:rFonts w:ascii="Times New Roman" w:hAnsi="Times New Roman"/>
              </w:rPr>
              <w:t xml:space="preserve"> О.А.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3E6BBA" w:rsidRPr="00420754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ГБУ «Жилищник района   Печатники» 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3E6BBA" w:rsidRDefault="003E6BBA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E6BBA" w:rsidRPr="00420754" w:rsidRDefault="003E6BBA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3E6BBA" w:rsidRPr="00420754" w:rsidRDefault="003E6BBA" w:rsidP="00B70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1/5 доли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3E6BBA" w:rsidRPr="00420754" w:rsidRDefault="003E6BBA" w:rsidP="00B70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3E6BBA" w:rsidRPr="00420754" w:rsidRDefault="003E6BBA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E6BBA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E6BBA" w:rsidRDefault="003E6BB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E6BBA" w:rsidRDefault="003E6BB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E6BBA" w:rsidRDefault="003E6BBA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                автомобиль </w:t>
            </w:r>
          </w:p>
          <w:p w:rsidR="003E6BBA" w:rsidRPr="00C147CB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Volvo</w:t>
            </w:r>
            <w:r w:rsidRPr="00D970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XC</w:t>
            </w:r>
            <w:r w:rsidRPr="00D970F4">
              <w:rPr>
                <w:rFonts w:ascii="Times New Roman" w:hAnsi="Times New Roman"/>
              </w:rPr>
              <w:t xml:space="preserve"> 90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3E6BBA" w:rsidRPr="00E76A61" w:rsidRDefault="003E6BBA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A61">
              <w:rPr>
                <w:rFonts w:ascii="Times New Roman" w:hAnsi="Times New Roman"/>
                <w:sz w:val="20"/>
                <w:szCs w:val="20"/>
              </w:rPr>
              <w:t>4 069 024,17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3E6BBA" w:rsidRDefault="003E6BB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</w:t>
            </w:r>
          </w:p>
          <w:p w:rsidR="003E6BBA" w:rsidRPr="00420754" w:rsidRDefault="003E6BB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за 3 предыдущих года, продажа квартиры, ипотечный кредит</w:t>
            </w:r>
          </w:p>
        </w:tc>
      </w:tr>
      <w:tr w:rsidR="003E6BBA" w:rsidRPr="00420754" w:rsidTr="00464AFF">
        <w:trPr>
          <w:trHeight w:val="1258"/>
        </w:trPr>
        <w:tc>
          <w:tcPr>
            <w:tcW w:w="51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E6BBA" w:rsidRPr="003E6BBA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3E6BBA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6BBA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E6BBA" w:rsidRDefault="003E6BBA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BBA" w:rsidRDefault="003E6BBA" w:rsidP="00B70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6BBA" w:rsidRDefault="003E6BBA" w:rsidP="00B70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6BBA" w:rsidRDefault="003E6BBA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E6BBA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E6BBA" w:rsidRDefault="003E6BB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E6BBA" w:rsidRDefault="003E6BB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E6BBA" w:rsidRPr="009D47CB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               автомобиль </w:t>
            </w:r>
          </w:p>
          <w:p w:rsidR="003E6BBA" w:rsidRPr="009D47CB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Jeep</w:t>
            </w:r>
            <w:r w:rsidRPr="00D970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Grand</w:t>
            </w:r>
            <w:r w:rsidRPr="00D970F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Cerokee</w:t>
            </w:r>
            <w:proofErr w:type="spellEnd"/>
          </w:p>
          <w:p w:rsidR="003E6BBA" w:rsidRDefault="003E6BB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3E6BBA" w:rsidRDefault="003E6BB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6BBA" w:rsidRPr="00420754" w:rsidRDefault="003E6BB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3686" w:rsidRPr="00420754" w:rsidTr="00464AFF">
        <w:trPr>
          <w:trHeight w:val="1261"/>
        </w:trPr>
        <w:tc>
          <w:tcPr>
            <w:tcW w:w="51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63686" w:rsidRPr="009D47CB" w:rsidRDefault="009636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63686" w:rsidRDefault="009636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63686" w:rsidRDefault="009636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63686" w:rsidRDefault="00963686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63686" w:rsidRDefault="00963686" w:rsidP="00B70B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63686" w:rsidRDefault="00963686" w:rsidP="00B70B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63686" w:rsidRDefault="00963686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63686" w:rsidRDefault="009636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63686" w:rsidRDefault="009636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63686" w:rsidRDefault="009636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63686" w:rsidRDefault="00963686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              автомобиль </w:t>
            </w:r>
          </w:p>
          <w:p w:rsidR="00963686" w:rsidRDefault="009636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22171</w:t>
            </w:r>
          </w:p>
          <w:p w:rsidR="00963686" w:rsidRDefault="009636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963686" w:rsidRDefault="009636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963686" w:rsidRPr="00420754" w:rsidRDefault="009636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978"/>
        </w:trPr>
        <w:tc>
          <w:tcPr>
            <w:tcW w:w="51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3686" w:rsidRDefault="009636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3686" w:rsidRDefault="009636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                 автомобиль </w:t>
            </w:r>
          </w:p>
          <w:p w:rsidR="00B205ED" w:rsidRPr="004C433E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21063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75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963686" w:rsidRDefault="00963686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686">
              <w:rPr>
                <w:rFonts w:ascii="Times New Roman" w:hAnsi="Times New Roman"/>
                <w:sz w:val="18"/>
                <w:szCs w:val="18"/>
              </w:rPr>
              <w:t>10 058 645,78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691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552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EB2B8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71120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552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552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669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колодец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ребенок</w:t>
            </w:r>
          </w:p>
          <w:p w:rsidR="00B205ED" w:rsidRPr="00C147CB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5400EA" w:rsidRDefault="00FA2E83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27 632,32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464AFF">
        <w:tc>
          <w:tcPr>
            <w:tcW w:w="515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Чалов В.А.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руководитель ГБУ «Жилищник района </w:t>
            </w:r>
            <w:r>
              <w:rPr>
                <w:rFonts w:ascii="Times New Roman" w:hAnsi="Times New Roman"/>
              </w:rPr>
              <w:t>Лефортово</w:t>
            </w:r>
            <w:r w:rsidRPr="00420754">
              <w:rPr>
                <w:rFonts w:ascii="Times New Roman" w:hAnsi="Times New Roman"/>
              </w:rPr>
              <w:t>»</w:t>
            </w:r>
          </w:p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земли населенных пунктов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70BBC" w:rsidRPr="00C05941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70BBC" w:rsidRPr="005400EA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1 068 599,75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464AFF">
        <w:trPr>
          <w:trHeight w:val="386"/>
        </w:trPr>
        <w:tc>
          <w:tcPr>
            <w:tcW w:w="515" w:type="dxa"/>
            <w:vMerge/>
            <w:shd w:val="clear" w:color="auto" w:fill="FFFFFF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баня, нежилое</w:t>
            </w:r>
          </w:p>
        </w:tc>
        <w:tc>
          <w:tcPr>
            <w:tcW w:w="1276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Pr="005400EA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464AFF">
        <w:trPr>
          <w:trHeight w:val="386"/>
        </w:trPr>
        <w:tc>
          <w:tcPr>
            <w:tcW w:w="515" w:type="dxa"/>
            <w:vMerge/>
            <w:shd w:val="clear" w:color="auto" w:fill="FFFFFF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сарай, нежилое</w:t>
            </w:r>
          </w:p>
        </w:tc>
        <w:tc>
          <w:tcPr>
            <w:tcW w:w="1276" w:type="dxa"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70BBC" w:rsidRPr="005400EA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5A0" w:rsidRPr="00420754" w:rsidTr="00B70BBC">
        <w:trPr>
          <w:trHeight w:val="836"/>
        </w:trPr>
        <w:tc>
          <w:tcPr>
            <w:tcW w:w="515" w:type="dxa"/>
            <w:vMerge/>
            <w:shd w:val="clear" w:color="auto" w:fill="FFFFFF"/>
          </w:tcPr>
          <w:p w:rsidR="004B15A0" w:rsidRPr="00420754" w:rsidRDefault="004B15A0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</w:tcBorders>
            <w:shd w:val="clear" w:color="auto" w:fill="auto"/>
          </w:tcPr>
          <w:p w:rsidR="00B70BBC" w:rsidRPr="00420754" w:rsidRDefault="004B15A0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 w:rsidR="00B70BBC">
              <w:rPr>
                <w:rFonts w:ascii="Times New Roman" w:hAnsi="Times New Roman"/>
              </w:rPr>
              <w:t>олетний                 ребенок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B15A0" w:rsidRPr="00420754" w:rsidRDefault="004B15A0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B15A0" w:rsidRPr="00420754" w:rsidRDefault="004B15A0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B15A0" w:rsidRPr="00420754" w:rsidRDefault="004B15A0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4B15A0" w:rsidRPr="00420754" w:rsidRDefault="004B15A0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B15A0" w:rsidRPr="00420754" w:rsidRDefault="004B15A0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B15A0" w:rsidRPr="00420754" w:rsidRDefault="004B15A0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15A0" w:rsidRPr="0053007A" w:rsidRDefault="0053007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B15A0" w:rsidRPr="00420754" w:rsidRDefault="004B15A0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15A0" w:rsidRPr="008E09B8" w:rsidRDefault="004B15A0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B15A0" w:rsidRPr="005400EA" w:rsidRDefault="004B15A0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B15A0" w:rsidRPr="00420754" w:rsidRDefault="004B15A0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464AFF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И.Г.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ГБУ «Жилищник района </w:t>
            </w:r>
            <w:proofErr w:type="spellStart"/>
            <w:r>
              <w:rPr>
                <w:rFonts w:ascii="Times New Roman" w:hAnsi="Times New Roman"/>
              </w:rPr>
              <w:lastRenderedPageBreak/>
              <w:t>Южнопорто</w:t>
            </w:r>
            <w:proofErr w:type="spellEnd"/>
            <w:r>
              <w:rPr>
                <w:rFonts w:ascii="Times New Roman" w:hAnsi="Times New Roman"/>
              </w:rPr>
              <w:t>-вый»</w:t>
            </w: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lastRenderedPageBreak/>
              <w:t>земель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20754">
              <w:rPr>
                <w:rFonts w:ascii="Times New Roman" w:hAnsi="Times New Roman"/>
              </w:rPr>
              <w:t>ный</w:t>
            </w:r>
            <w:proofErr w:type="spellEnd"/>
            <w:r w:rsidRPr="00420754">
              <w:rPr>
                <w:rFonts w:ascii="Times New Roman" w:hAnsi="Times New Roman"/>
              </w:rPr>
              <w:t xml:space="preserve"> участок</w:t>
            </w:r>
            <w:r>
              <w:rPr>
                <w:rFonts w:ascii="Times New Roman" w:hAnsi="Times New Roman"/>
              </w:rPr>
              <w:t xml:space="preserve"> для </w:t>
            </w:r>
            <w:r>
              <w:rPr>
                <w:rFonts w:ascii="Times New Roman" w:hAnsi="Times New Roman"/>
              </w:rPr>
              <w:lastRenderedPageBreak/>
              <w:t>садоводства</w:t>
            </w:r>
          </w:p>
        </w:tc>
        <w:tc>
          <w:tcPr>
            <w:tcW w:w="1276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lastRenderedPageBreak/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0BBC" w:rsidRPr="00DD2F93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70BBC" w:rsidRPr="005400EA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1 227 772,82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464AFF">
        <w:trPr>
          <w:trHeight w:val="589"/>
        </w:trPr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B70BBC" w:rsidRDefault="00B70BBC" w:rsidP="00B70BBC">
            <w:r w:rsidRPr="00506504">
              <w:rPr>
                <w:rFonts w:ascii="Times New Roman" w:hAnsi="Times New Roman"/>
              </w:rPr>
              <w:t>индивиду-</w:t>
            </w:r>
            <w:proofErr w:type="spellStart"/>
            <w:r w:rsidRPr="0050650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1134" w:type="dxa"/>
            <w:shd w:val="clear" w:color="auto" w:fill="auto"/>
          </w:tcPr>
          <w:p w:rsidR="00B70BBC" w:rsidRDefault="00B70BBC" w:rsidP="00B70BBC"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0BBC" w:rsidRPr="00DD2F93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464AFF"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B70BBC" w:rsidRDefault="00B70BBC" w:rsidP="00B70BBC">
            <w:r w:rsidRPr="00506504">
              <w:rPr>
                <w:rFonts w:ascii="Times New Roman" w:hAnsi="Times New Roman"/>
              </w:rPr>
              <w:t>индивиду-</w:t>
            </w:r>
            <w:proofErr w:type="spellStart"/>
            <w:r w:rsidRPr="0050650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</w:t>
            </w:r>
          </w:p>
        </w:tc>
        <w:tc>
          <w:tcPr>
            <w:tcW w:w="1134" w:type="dxa"/>
            <w:shd w:val="clear" w:color="auto" w:fill="auto"/>
          </w:tcPr>
          <w:p w:rsidR="00B70BBC" w:rsidRDefault="00B70BBC" w:rsidP="00B70BBC"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0BBC" w:rsidRPr="00DD2F93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464AFF"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B70BBC" w:rsidRDefault="00B70BBC" w:rsidP="00B70BBC">
            <w:r w:rsidRPr="00506504">
              <w:rPr>
                <w:rFonts w:ascii="Times New Roman" w:hAnsi="Times New Roman"/>
              </w:rPr>
              <w:t>индивиду-</w:t>
            </w:r>
            <w:proofErr w:type="spellStart"/>
            <w:r w:rsidRPr="0050650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</w:t>
            </w:r>
          </w:p>
        </w:tc>
        <w:tc>
          <w:tcPr>
            <w:tcW w:w="1134" w:type="dxa"/>
            <w:shd w:val="clear" w:color="auto" w:fill="auto"/>
          </w:tcPr>
          <w:p w:rsidR="00B70BBC" w:rsidRDefault="00B70BBC" w:rsidP="00B70BBC"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0BBC" w:rsidRPr="00DD2F93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464AFF"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строение, помещение и сооружение</w:t>
            </w:r>
          </w:p>
        </w:tc>
        <w:tc>
          <w:tcPr>
            <w:tcW w:w="1276" w:type="dxa"/>
            <w:shd w:val="clear" w:color="auto" w:fill="auto"/>
          </w:tcPr>
          <w:p w:rsidR="00B70BBC" w:rsidRDefault="00B70BBC" w:rsidP="00B70BBC">
            <w:r w:rsidRPr="00506504">
              <w:rPr>
                <w:rFonts w:ascii="Times New Roman" w:hAnsi="Times New Roman"/>
              </w:rPr>
              <w:t>индивиду-</w:t>
            </w:r>
            <w:proofErr w:type="spellStart"/>
            <w:r w:rsidRPr="0050650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B70BBC" w:rsidRDefault="00B70BBC" w:rsidP="00B70BBC"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0BBC" w:rsidRPr="00DD2F93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464AFF">
        <w:trPr>
          <w:trHeight w:val="437"/>
        </w:trPr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nil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>, нежилое назначение</w:t>
            </w:r>
          </w:p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84,9</w:t>
            </w: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02A7" w:rsidRPr="00420754" w:rsidTr="00B70BBC">
        <w:tc>
          <w:tcPr>
            <w:tcW w:w="515" w:type="dxa"/>
            <w:vMerge/>
            <w:shd w:val="clear" w:color="auto" w:fill="FFFFFF"/>
          </w:tcPr>
          <w:p w:rsid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402A7" w:rsidRDefault="00E402A7" w:rsidP="00B70BBC"/>
        </w:tc>
        <w:tc>
          <w:tcPr>
            <w:tcW w:w="1276" w:type="dxa"/>
            <w:vMerge w:val="restart"/>
            <w:shd w:val="clear" w:color="auto" w:fill="auto"/>
          </w:tcPr>
          <w:p w:rsidR="00E402A7" w:rsidRP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02A7" w:rsidRPr="00420754" w:rsidRDefault="00003A15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02A7" w:rsidRPr="00420754" w:rsidRDefault="00003A15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402A7" w:rsidRPr="00E05BBF" w:rsidRDefault="00E402A7" w:rsidP="00B70BB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Mercedes E230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02A7" w:rsidRPr="005400EA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1 205 888,16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02A7" w:rsidRPr="00420754" w:rsidTr="00B70BBC">
        <w:tc>
          <w:tcPr>
            <w:tcW w:w="515" w:type="dxa"/>
            <w:vMerge/>
            <w:shd w:val="clear" w:color="auto" w:fill="FFFFFF"/>
          </w:tcPr>
          <w:p w:rsid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02A7" w:rsidRDefault="00E402A7" w:rsidP="00B70BBC"/>
        </w:tc>
        <w:tc>
          <w:tcPr>
            <w:tcW w:w="1276" w:type="dxa"/>
            <w:vMerge/>
            <w:shd w:val="clear" w:color="auto" w:fill="auto"/>
          </w:tcPr>
          <w:p w:rsid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2A7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2A7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402A7" w:rsidRPr="00E402A7" w:rsidRDefault="00E402A7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1276" w:type="dxa"/>
            <w:vMerge/>
            <w:shd w:val="clear" w:color="auto" w:fill="auto"/>
          </w:tcPr>
          <w:p w:rsidR="00E402A7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02A7" w:rsidRPr="00420754" w:rsidTr="00B70BBC">
        <w:trPr>
          <w:trHeight w:val="759"/>
        </w:trPr>
        <w:tc>
          <w:tcPr>
            <w:tcW w:w="515" w:type="dxa"/>
            <w:vMerge/>
            <w:shd w:val="clear" w:color="auto" w:fill="FFFFFF"/>
          </w:tcPr>
          <w:p w:rsid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2A7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2A7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2A7" w:rsidRDefault="00E402A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402A7" w:rsidRPr="00E402A7" w:rsidRDefault="00E402A7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Mazda CX-7</w:t>
            </w:r>
          </w:p>
        </w:tc>
        <w:tc>
          <w:tcPr>
            <w:tcW w:w="1276" w:type="dxa"/>
            <w:vMerge/>
            <w:shd w:val="clear" w:color="auto" w:fill="auto"/>
          </w:tcPr>
          <w:p w:rsidR="00E402A7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2A7" w:rsidRPr="00420754" w:rsidRDefault="00E402A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596C22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B205ED">
              <w:rPr>
                <w:rFonts w:ascii="Times New Roman" w:hAnsi="Times New Roman"/>
              </w:rPr>
              <w:t>есовершеннолетний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5F3C7E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5400EA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4918" w:rsidRPr="00420754" w:rsidTr="00464AFF">
        <w:trPr>
          <w:trHeight w:val="501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24918" w:rsidRP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624918" w:rsidRPr="00420754" w:rsidRDefault="00624918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4918" w:rsidRPr="00420754" w:rsidRDefault="00624918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В.Ю.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4918" w:rsidRPr="00373E0A" w:rsidRDefault="00624918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«Жилищник Выхино района Выхино-Жулебино»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4918" w:rsidRPr="00420754" w:rsidRDefault="00624918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24918" w:rsidRPr="00420754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24918" w:rsidRPr="00420754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24918" w:rsidRPr="00420754" w:rsidRDefault="00624918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24918" w:rsidRPr="005760B6" w:rsidRDefault="00624918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24918" w:rsidRPr="00420754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24918" w:rsidRPr="00420754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4918" w:rsidRPr="005760B6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4918" w:rsidRPr="00E36EFC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EFC">
              <w:rPr>
                <w:rFonts w:ascii="Times New Roman" w:hAnsi="Times New Roman"/>
                <w:sz w:val="20"/>
                <w:szCs w:val="20"/>
              </w:rPr>
              <w:t>1 764 027,91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4918" w:rsidRPr="00420754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4918" w:rsidRPr="00420754" w:rsidTr="00464AFF">
        <w:trPr>
          <w:trHeight w:val="501"/>
        </w:trPr>
        <w:tc>
          <w:tcPr>
            <w:tcW w:w="515" w:type="dxa"/>
            <w:vMerge/>
            <w:shd w:val="clear" w:color="auto" w:fill="FFFFFF"/>
          </w:tcPr>
          <w:p w:rsidR="00624918" w:rsidRDefault="00624918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24918" w:rsidRDefault="00624918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624918" w:rsidRDefault="00624918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624918" w:rsidRPr="00420754" w:rsidRDefault="00624918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624918" w:rsidRPr="00420754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</w:tcPr>
          <w:p w:rsidR="00624918" w:rsidRPr="00420754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624918" w:rsidRPr="00420754" w:rsidRDefault="00624918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24918" w:rsidRDefault="00624918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24918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</w:t>
            </w:r>
          </w:p>
        </w:tc>
        <w:tc>
          <w:tcPr>
            <w:tcW w:w="1276" w:type="dxa"/>
            <w:shd w:val="clear" w:color="auto" w:fill="auto"/>
          </w:tcPr>
          <w:p w:rsidR="00624918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24918" w:rsidRPr="005760B6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624918" w:rsidRPr="00E36EFC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624918" w:rsidRPr="00420754" w:rsidRDefault="0062491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1305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205ED" w:rsidRPr="00596C22" w:rsidRDefault="00596C2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</w:t>
            </w:r>
            <w:r w:rsidRPr="00596C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96C22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          автомобиль</w:t>
            </w:r>
          </w:p>
          <w:p w:rsidR="00B205ED" w:rsidRPr="00596C22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96C22" w:rsidRPr="00596C2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596C22" w:rsidRPr="00596C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C22" w:rsidRPr="00596C22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="00596C22" w:rsidRPr="00596C22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5760B6" w:rsidRDefault="00596C22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591 754,04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6C22" w:rsidRPr="00420754" w:rsidTr="00B70BBC">
        <w:trPr>
          <w:trHeight w:val="1305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596C22" w:rsidRDefault="00596C22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596C22" w:rsidRDefault="00596C22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96C22" w:rsidRDefault="00596C2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96C22" w:rsidRDefault="00596C2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96C22" w:rsidRDefault="00596C2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96C22" w:rsidRDefault="00596C2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96C22" w:rsidRDefault="00596C2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6C22" w:rsidRPr="00596C22" w:rsidRDefault="00596C22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96C22" w:rsidRPr="00596C22" w:rsidRDefault="00596C2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6C22" w:rsidRDefault="00596C2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96C22" w:rsidRDefault="00596C2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6C22" w:rsidRDefault="00596C22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6C22" w:rsidRPr="00420754" w:rsidRDefault="00596C2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464AFF">
        <w:trPr>
          <w:trHeight w:val="130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566D" w:rsidRPr="00373E0A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Силаев В.И.</w:t>
            </w:r>
          </w:p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района Кузьминки»</w:t>
            </w:r>
          </w:p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  участок под личное подсобное хозяйство</w:t>
            </w:r>
          </w:p>
        </w:tc>
        <w:tc>
          <w:tcPr>
            <w:tcW w:w="1276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общая  долевая, 1/2 доли</w:t>
            </w:r>
          </w:p>
        </w:tc>
        <w:tc>
          <w:tcPr>
            <w:tcW w:w="850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1 470</w:t>
            </w:r>
          </w:p>
        </w:tc>
        <w:tc>
          <w:tcPr>
            <w:tcW w:w="1134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355669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66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159 171,63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464AFF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  участок</w:t>
            </w:r>
          </w:p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сельскохозяйственного производства</w:t>
            </w:r>
          </w:p>
        </w:tc>
        <w:tc>
          <w:tcPr>
            <w:tcW w:w="1276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48 500</w:t>
            </w:r>
          </w:p>
        </w:tc>
        <w:tc>
          <w:tcPr>
            <w:tcW w:w="1134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B70BBC">
        <w:trPr>
          <w:trHeight w:val="130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  участок</w:t>
            </w:r>
          </w:p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2455BB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хозяйственными постройками</w:t>
            </w:r>
          </w:p>
        </w:tc>
        <w:tc>
          <w:tcPr>
            <w:tcW w:w="1276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175,3</w:t>
            </w: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2455BB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B70BBC">
        <w:trPr>
          <w:trHeight w:val="130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2455BB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1/6 доли</w:t>
            </w:r>
          </w:p>
        </w:tc>
        <w:tc>
          <w:tcPr>
            <w:tcW w:w="850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2455BB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2455BB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B70BBC">
        <w:trPr>
          <w:trHeight w:val="130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2455BB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</w:t>
            </w:r>
          </w:p>
        </w:tc>
        <w:tc>
          <w:tcPr>
            <w:tcW w:w="1134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2455BB">
        <w:trPr>
          <w:trHeight w:val="501"/>
        </w:trPr>
        <w:tc>
          <w:tcPr>
            <w:tcW w:w="515" w:type="dxa"/>
            <w:vMerge/>
            <w:shd w:val="clear" w:color="auto" w:fill="FFFFFF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373E0A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922A75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          автомобиль</w:t>
            </w:r>
          </w:p>
          <w:p w:rsidR="007D566D" w:rsidRPr="001008C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1008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1008C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Pr="001008C4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B70BBC">
        <w:trPr>
          <w:trHeight w:val="501"/>
        </w:trPr>
        <w:tc>
          <w:tcPr>
            <w:tcW w:w="515" w:type="dxa"/>
            <w:vMerge/>
            <w:shd w:val="clear" w:color="auto" w:fill="FFFFFF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/>
          </w:tcPr>
          <w:p w:rsidR="007D566D" w:rsidRDefault="007D566D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D566D" w:rsidRPr="00373E0A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D566D" w:rsidRPr="005760B6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          автомобиль</w:t>
            </w:r>
          </w:p>
          <w:p w:rsidR="007D566D" w:rsidRPr="001008C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1008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1008C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Pr="001008C4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B70BBC">
        <w:trPr>
          <w:trHeight w:val="1026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1276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1/6 доли</w:t>
            </w:r>
          </w:p>
        </w:tc>
        <w:tc>
          <w:tcPr>
            <w:tcW w:w="850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134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B70BBC">
        <w:trPr>
          <w:trHeight w:val="574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  ребенок</w:t>
            </w:r>
          </w:p>
        </w:tc>
        <w:tc>
          <w:tcPr>
            <w:tcW w:w="1701" w:type="dxa"/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1/6 доли</w:t>
            </w:r>
          </w:p>
        </w:tc>
        <w:tc>
          <w:tcPr>
            <w:tcW w:w="850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134" w:type="dxa"/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66D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66D" w:rsidRPr="00420754" w:rsidRDefault="007D566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6C80" w:rsidRPr="00420754" w:rsidTr="00B70BBC">
        <w:trPr>
          <w:trHeight w:val="574"/>
        </w:trPr>
        <w:tc>
          <w:tcPr>
            <w:tcW w:w="515" w:type="dxa"/>
            <w:shd w:val="clear" w:color="auto" w:fill="FFFFFF"/>
          </w:tcPr>
          <w:p w:rsidR="00AF6C80" w:rsidRDefault="00AF6C80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auto"/>
          </w:tcPr>
          <w:p w:rsidR="00AF6C80" w:rsidRDefault="00AF6C80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  ребенок</w:t>
            </w:r>
          </w:p>
          <w:p w:rsidR="00C80DC3" w:rsidRDefault="00C80DC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F6C80" w:rsidRDefault="00AF6C80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F6C80" w:rsidRPr="00420754" w:rsidRDefault="007B433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AF6C80" w:rsidRPr="00420754" w:rsidRDefault="007B433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1/6 доли</w:t>
            </w:r>
          </w:p>
        </w:tc>
        <w:tc>
          <w:tcPr>
            <w:tcW w:w="850" w:type="dxa"/>
            <w:shd w:val="clear" w:color="auto" w:fill="auto"/>
          </w:tcPr>
          <w:p w:rsidR="00AF6C80" w:rsidRPr="00420754" w:rsidRDefault="007B433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134" w:type="dxa"/>
            <w:shd w:val="clear" w:color="auto" w:fill="auto"/>
          </w:tcPr>
          <w:p w:rsidR="00AF6C80" w:rsidRPr="00420754" w:rsidRDefault="00B55F3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6C80" w:rsidRDefault="007B433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F6C80" w:rsidRDefault="007B433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6C80" w:rsidRDefault="00B55F3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6C80" w:rsidRPr="00420754" w:rsidRDefault="00AF6C80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6C80" w:rsidRPr="00420754" w:rsidRDefault="00AF6C80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6C80" w:rsidRPr="00420754" w:rsidRDefault="00AF6C80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464AFF">
        <w:trPr>
          <w:trHeight w:val="1212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0BBC" w:rsidRPr="00373E0A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Зеленский Е.Ю.</w:t>
            </w:r>
          </w:p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«Жилищник района Капотня»</w:t>
            </w: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70BBC" w:rsidRDefault="00B70BBC" w:rsidP="00B70BBC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B70BBC" w:rsidRPr="00EB2A21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0BBC" w:rsidRPr="00001E6D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6D">
              <w:rPr>
                <w:rFonts w:ascii="Times New Roman" w:hAnsi="Times New Roman"/>
                <w:sz w:val="20"/>
                <w:szCs w:val="20"/>
              </w:rPr>
              <w:t>1 431 508,86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B70BBC">
        <w:trPr>
          <w:trHeight w:val="379"/>
        </w:trPr>
        <w:tc>
          <w:tcPr>
            <w:tcW w:w="515" w:type="dxa"/>
            <w:vMerge/>
            <w:shd w:val="clear" w:color="auto" w:fill="auto"/>
          </w:tcPr>
          <w:p w:rsidR="00B70BBC" w:rsidRPr="00373E0A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ребенок</w:t>
            </w:r>
          </w:p>
          <w:p w:rsidR="00B70BBC" w:rsidRPr="00B27F57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B70BBC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70BBC" w:rsidRPr="00EB2A21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0BBC" w:rsidRPr="00420754" w:rsidRDefault="00B70BB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2F39" w:rsidRPr="00420754" w:rsidTr="00464AFF">
        <w:trPr>
          <w:trHeight w:val="501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82F39" w:rsidRPr="00373E0A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F39" w:rsidRDefault="00682F39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 С.М.</w:t>
            </w:r>
          </w:p>
          <w:p w:rsidR="00682F39" w:rsidRPr="00420754" w:rsidRDefault="00682F39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ГБУ «Автомобильные дороги ЮВАО»</w:t>
            </w:r>
          </w:p>
        </w:tc>
        <w:tc>
          <w:tcPr>
            <w:tcW w:w="1134" w:type="dxa"/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82F39" w:rsidRPr="00420754" w:rsidRDefault="005E428E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1 408</w:t>
            </w:r>
          </w:p>
        </w:tc>
        <w:tc>
          <w:tcPr>
            <w:tcW w:w="1134" w:type="dxa"/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F39" w:rsidRPr="00B34A34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F39" w:rsidRPr="003F4EFB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  автомобиль </w:t>
            </w:r>
            <w:r>
              <w:rPr>
                <w:rFonts w:ascii="Times New Roman" w:hAnsi="Times New Roman"/>
                <w:lang w:val="en-US"/>
              </w:rPr>
              <w:t>Mercedes</w:t>
            </w:r>
            <w:r w:rsidRPr="003F4EF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3F4EF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3F4EFB">
              <w:rPr>
                <w:rFonts w:ascii="Times New Roman" w:hAnsi="Times New Roman"/>
              </w:rPr>
              <w:t>-250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F39" w:rsidRPr="003F4EFB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2 539 993,77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2F39" w:rsidRPr="00420754" w:rsidTr="00464AFF">
        <w:trPr>
          <w:trHeight w:val="501"/>
        </w:trPr>
        <w:tc>
          <w:tcPr>
            <w:tcW w:w="515" w:type="dxa"/>
            <w:vMerge/>
            <w:shd w:val="clear" w:color="auto" w:fill="FFFFFF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82F39" w:rsidRDefault="00682F39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82F39" w:rsidRDefault="005E428E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459,5</w:t>
            </w:r>
          </w:p>
        </w:tc>
        <w:tc>
          <w:tcPr>
            <w:tcW w:w="1134" w:type="dxa"/>
            <w:shd w:val="clear" w:color="auto" w:fill="auto"/>
          </w:tcPr>
          <w:p w:rsidR="00682F39" w:rsidRDefault="005E428E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2F39" w:rsidRPr="00420754" w:rsidTr="00464AFF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82F39" w:rsidRDefault="00682F39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82F39" w:rsidRDefault="005E428E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1/2 доли</w:t>
            </w:r>
          </w:p>
        </w:tc>
        <w:tc>
          <w:tcPr>
            <w:tcW w:w="850" w:type="dxa"/>
            <w:shd w:val="clear" w:color="auto" w:fill="auto"/>
          </w:tcPr>
          <w:p w:rsidR="00682F39" w:rsidRDefault="005E428E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shd w:val="clear" w:color="auto" w:fill="auto"/>
          </w:tcPr>
          <w:p w:rsidR="00682F39" w:rsidRDefault="005E428E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82F39" w:rsidRPr="003F4EFB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  автомобиль 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 w:rsidRPr="003F4EF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Multivan</w:t>
            </w:r>
            <w:proofErr w:type="spellEnd"/>
            <w:r w:rsidRPr="003F4EFB">
              <w:rPr>
                <w:rFonts w:ascii="Times New Roman" w:hAnsi="Times New Roman"/>
              </w:rPr>
              <w:t xml:space="preserve"> 7</w:t>
            </w:r>
            <w:r>
              <w:rPr>
                <w:rFonts w:ascii="Times New Roman" w:hAnsi="Times New Roman"/>
                <w:lang w:val="en-US"/>
              </w:rPr>
              <w:t>HM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Pr="003F4EFB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2F39" w:rsidRPr="00420754" w:rsidTr="00B70BBC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auto"/>
          </w:tcPr>
          <w:p w:rsidR="00682F39" w:rsidRDefault="00682F39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1/2 доли</w:t>
            </w:r>
          </w:p>
        </w:tc>
        <w:tc>
          <w:tcPr>
            <w:tcW w:w="850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Pr="003F4EFB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A51D9">
              <w:rPr>
                <w:rFonts w:ascii="Times New Roman" w:hAnsi="Times New Roman"/>
                <w:sz w:val="20"/>
                <w:szCs w:val="20"/>
              </w:rPr>
              <w:t> 155 165,38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2F39" w:rsidRPr="00420754" w:rsidTr="00B70BBC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auto"/>
          </w:tcPr>
          <w:p w:rsidR="00682F39" w:rsidRDefault="00682F39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ребенок</w:t>
            </w:r>
          </w:p>
        </w:tc>
        <w:tc>
          <w:tcPr>
            <w:tcW w:w="1701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Default="00682F39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82F39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Pr="003F4EFB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2F39" w:rsidRPr="00420754" w:rsidRDefault="00682F39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1305"/>
        </w:trPr>
        <w:tc>
          <w:tcPr>
            <w:tcW w:w="515" w:type="dxa"/>
            <w:vMerge w:val="restart"/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3F4EFB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941"/>
        </w:trPr>
        <w:tc>
          <w:tcPr>
            <w:tcW w:w="515" w:type="dxa"/>
            <w:vMerge/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205ED" w:rsidRDefault="00B205ED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3F4EFB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rPr>
          <w:trHeight w:val="941"/>
        </w:trPr>
        <w:tc>
          <w:tcPr>
            <w:tcW w:w="515" w:type="dxa"/>
            <w:vMerge/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auto"/>
          </w:tcPr>
          <w:p w:rsidR="00853238" w:rsidRDefault="00B205ED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ребенок</w:t>
            </w:r>
          </w:p>
        </w:tc>
        <w:tc>
          <w:tcPr>
            <w:tcW w:w="1701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104,6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3F4EFB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4F8C" w:rsidRPr="00420754" w:rsidTr="00464AFF">
        <w:trPr>
          <w:trHeight w:val="388"/>
        </w:trPr>
        <w:tc>
          <w:tcPr>
            <w:tcW w:w="515" w:type="dxa"/>
            <w:vMerge w:val="restart"/>
            <w:shd w:val="clear" w:color="auto" w:fill="FFFFFF"/>
          </w:tcPr>
          <w:p w:rsidR="00CB4F8C" w:rsidRDefault="007D566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CB4F8C" w:rsidRDefault="00CB4F8C" w:rsidP="00B70BB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Бакашев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ГКУ «Дирекция заказчика </w:t>
            </w:r>
            <w:proofErr w:type="spellStart"/>
            <w:r>
              <w:rPr>
                <w:rFonts w:ascii="Times New Roman" w:hAnsi="Times New Roman"/>
              </w:rPr>
              <w:t>ЖКХиБ</w:t>
            </w:r>
            <w:proofErr w:type="spellEnd"/>
            <w:r>
              <w:rPr>
                <w:rFonts w:ascii="Times New Roman" w:hAnsi="Times New Roman"/>
              </w:rPr>
              <w:t xml:space="preserve"> ЮВАО»</w:t>
            </w:r>
          </w:p>
        </w:tc>
        <w:tc>
          <w:tcPr>
            <w:tcW w:w="1134" w:type="dxa"/>
            <w:shd w:val="clear" w:color="auto" w:fill="auto"/>
          </w:tcPr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B4F8C" w:rsidRDefault="00A9678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4F8C" w:rsidRDefault="00A9678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134" w:type="dxa"/>
            <w:shd w:val="clear" w:color="auto" w:fill="auto"/>
          </w:tcPr>
          <w:p w:rsidR="00CB4F8C" w:rsidRDefault="00A9678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4F8C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4F8C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4F8C" w:rsidRDefault="00073C8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автомобиль</w:t>
            </w:r>
          </w:p>
          <w:p w:rsidR="00073C8B" w:rsidRPr="00073C8B" w:rsidRDefault="00073C8B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BMW X3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4F8C" w:rsidRPr="003F4EFB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1 745 441,85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4F8C" w:rsidRPr="00420754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4F8C" w:rsidRPr="00420754" w:rsidTr="00464AFF">
        <w:trPr>
          <w:trHeight w:val="388"/>
        </w:trPr>
        <w:tc>
          <w:tcPr>
            <w:tcW w:w="515" w:type="dxa"/>
            <w:vMerge/>
            <w:shd w:val="clear" w:color="auto" w:fill="FFFFFF"/>
          </w:tcPr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CB4F8C" w:rsidRDefault="00CB4F8C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B4F8C" w:rsidRDefault="00A9678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4F8C" w:rsidRDefault="00A9678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CB4F8C" w:rsidRDefault="00A9678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4F8C" w:rsidRPr="00420754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4F8C" w:rsidRPr="00420754" w:rsidTr="00464AFF">
        <w:trPr>
          <w:trHeight w:val="388"/>
        </w:trPr>
        <w:tc>
          <w:tcPr>
            <w:tcW w:w="515" w:type="dxa"/>
            <w:vMerge/>
            <w:shd w:val="clear" w:color="auto" w:fill="FFFFFF"/>
          </w:tcPr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B4F8C" w:rsidRDefault="00CB4F8C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B4F8C" w:rsidRDefault="00A9678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auto"/>
          </w:tcPr>
          <w:p w:rsidR="00CB4F8C" w:rsidRDefault="00A9678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CB4F8C" w:rsidRDefault="00A9678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4F8C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4F8C" w:rsidRPr="00420754" w:rsidRDefault="00CB4F8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238" w:rsidRPr="00420754" w:rsidTr="00464AFF">
        <w:trPr>
          <w:trHeight w:val="694"/>
        </w:trPr>
        <w:tc>
          <w:tcPr>
            <w:tcW w:w="51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853238" w:rsidRDefault="00853238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853238" w:rsidRPr="00853238" w:rsidRDefault="00853238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53238" w:rsidRPr="00420754" w:rsidRDefault="00853238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53238" w:rsidRPr="00420754" w:rsidRDefault="00853238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53238" w:rsidRPr="00420754" w:rsidRDefault="0085323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853238" w:rsidRPr="00420754" w:rsidRDefault="0085323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53238" w:rsidRPr="00420754" w:rsidRDefault="00853238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53238" w:rsidRDefault="00853238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853238" w:rsidRDefault="0085323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53238" w:rsidRDefault="0085323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53238" w:rsidRPr="00420754" w:rsidRDefault="00853238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53238" w:rsidRDefault="0085323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446 186,93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53238" w:rsidRPr="00420754" w:rsidRDefault="00853238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786" w:rsidRPr="00420754" w:rsidTr="00464AFF">
        <w:trPr>
          <w:trHeight w:val="784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43786" w:rsidRPr="00420754" w:rsidRDefault="00F43786" w:rsidP="00512A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12A7E">
              <w:rPr>
                <w:rFonts w:ascii="Times New Roman" w:hAnsi="Times New Roman"/>
              </w:rPr>
              <w:t>2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2A7E" w:rsidRDefault="00512A7E" w:rsidP="00512A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Конкина</w:t>
            </w:r>
            <w:proofErr w:type="spellEnd"/>
            <w:r>
              <w:rPr>
                <w:rFonts w:ascii="Times New Roman" w:hAnsi="Times New Roman"/>
              </w:rPr>
              <w:t xml:space="preserve"> В.В. С.В.</w:t>
            </w:r>
          </w:p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руководитель ГКУ «Инженерная служба «Выхино» района Выхино-Жулебино»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F43786" w:rsidRPr="00425D03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43786" w:rsidRPr="00425D03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1276" w:type="dxa"/>
            <w:shd w:val="clear" w:color="auto" w:fill="auto"/>
          </w:tcPr>
          <w:p w:rsidR="00F43786" w:rsidRPr="00425D03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3786" w:rsidRPr="008815D7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579 504,68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786" w:rsidRPr="00420754" w:rsidTr="00464AFF">
        <w:trPr>
          <w:trHeight w:val="783"/>
        </w:trPr>
        <w:tc>
          <w:tcPr>
            <w:tcW w:w="515" w:type="dxa"/>
            <w:vMerge/>
            <w:shd w:val="clear" w:color="auto" w:fill="FFFFFF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Pr="008815D7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786" w:rsidRPr="00420754" w:rsidTr="00B70BBC">
        <w:trPr>
          <w:trHeight w:val="352"/>
        </w:trPr>
        <w:tc>
          <w:tcPr>
            <w:tcW w:w="515" w:type="dxa"/>
            <w:vMerge/>
            <w:shd w:val="clear" w:color="auto" w:fill="FFFFFF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1/7 доли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</w:p>
          <w:p w:rsidR="00F43786" w:rsidRPr="00F43786" w:rsidRDefault="00F43786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lang w:val="en-US"/>
              </w:rPr>
              <w:t>Kangu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F43786" w:rsidRP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786">
              <w:rPr>
                <w:rFonts w:ascii="Times New Roman" w:hAnsi="Times New Roman"/>
                <w:sz w:val="20"/>
                <w:szCs w:val="20"/>
              </w:rPr>
              <w:t>1 006 756,00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786" w:rsidRPr="00420754" w:rsidTr="00B70BBC">
        <w:trPr>
          <w:trHeight w:val="351"/>
        </w:trPr>
        <w:tc>
          <w:tcPr>
            <w:tcW w:w="515" w:type="dxa"/>
            <w:vMerge/>
            <w:shd w:val="clear" w:color="auto" w:fill="FFFFFF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</w:p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 Logan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P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786" w:rsidRPr="00420754" w:rsidTr="00B70BBC">
        <w:trPr>
          <w:trHeight w:val="908"/>
        </w:trPr>
        <w:tc>
          <w:tcPr>
            <w:tcW w:w="515" w:type="dxa"/>
            <w:vMerge/>
            <w:shd w:val="clear" w:color="auto" w:fill="FFFFFF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1/7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F43786" w:rsidRPr="00464E77" w:rsidRDefault="003337F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63,6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3337F4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F43786" w:rsidRPr="008815D7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786" w:rsidRPr="00420754" w:rsidTr="00512A7E">
        <w:trPr>
          <w:trHeight w:val="890"/>
        </w:trPr>
        <w:tc>
          <w:tcPr>
            <w:tcW w:w="515" w:type="dxa"/>
            <w:vMerge/>
            <w:shd w:val="clear" w:color="auto" w:fill="FFFFFF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629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</w:t>
            </w:r>
            <w:r w:rsidR="00512A7E">
              <w:rPr>
                <w:rFonts w:ascii="Times New Roman" w:hAnsi="Times New Roman"/>
              </w:rPr>
              <w:t>еннолетний              ребенок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3786" w:rsidRPr="00420754" w:rsidRDefault="003337F4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3786" w:rsidRPr="00420754" w:rsidRDefault="003337F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1/7 доли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3786" w:rsidRPr="00420754" w:rsidRDefault="003337F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3786" w:rsidRPr="00420754" w:rsidRDefault="003337F4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3786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3786" w:rsidRPr="00420754" w:rsidRDefault="00F4378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464AFF">
        <w:tc>
          <w:tcPr>
            <w:tcW w:w="51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:rsidR="00B205ED" w:rsidRPr="00420754" w:rsidRDefault="00B205ED" w:rsidP="001B7B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7B47"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0C6296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Иванников </w:t>
            </w:r>
          </w:p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Руководителя </w:t>
            </w:r>
            <w:r w:rsidRPr="00420754">
              <w:rPr>
                <w:rFonts w:ascii="Times New Roman" w:hAnsi="Times New Roman"/>
              </w:rPr>
              <w:t>ГКУ «Инженерная служба «Жулебино» района Выхино-Жулебино»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205ED" w:rsidRPr="0049465B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</w:rPr>
              <w:t xml:space="preserve">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Nissan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B205ED" w:rsidRPr="00837E0F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  <w:r w:rsidRPr="00837E0F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Trale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205ED" w:rsidRPr="00F330C1" w:rsidRDefault="000C6296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653 504,87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tcBorders>
              <w:top w:val="nil"/>
              <w:bottom w:val="nil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 w:val="restart"/>
            <w:tcBorders>
              <w:top w:val="nil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  долевая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5ED" w:rsidRPr="00B157D6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3E0D2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7C11" w:rsidRPr="00420754" w:rsidTr="00464AFF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7C11" w:rsidRPr="00420754" w:rsidRDefault="001B7B4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Шилова Е.Н.</w:t>
            </w:r>
          </w:p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11" w:rsidRPr="00420754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C11" w:rsidRPr="00420754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руководитель </w:t>
            </w:r>
            <w:r>
              <w:rPr>
                <w:rFonts w:ascii="Times New Roman" w:hAnsi="Times New Roman"/>
              </w:rPr>
              <w:lastRenderedPageBreak/>
              <w:t>ГКУ «Инженерная службы района Капотня»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7C11" w:rsidRPr="00420754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77C11" w:rsidRPr="00420754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lastRenderedPageBreak/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77C11" w:rsidRPr="00420754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7C11" w:rsidRPr="00420754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7C11" w:rsidRPr="008C7B9A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7C11" w:rsidRPr="008C7B9A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7C11" w:rsidRPr="008C7B9A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77C11" w:rsidRPr="00420754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7C11" w:rsidRPr="003E0D29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772 570,41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7C11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7C11" w:rsidRPr="00420754" w:rsidTr="00464AFF">
        <w:tc>
          <w:tcPr>
            <w:tcW w:w="515" w:type="dxa"/>
            <w:vMerge/>
            <w:shd w:val="clear" w:color="auto" w:fill="FFFFFF"/>
          </w:tcPr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7C11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7C11" w:rsidRPr="00420754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77C11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  долевая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C77C11" w:rsidRPr="00420754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77C11" w:rsidRPr="00420754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7C11" w:rsidRPr="00420754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7C11" w:rsidRPr="008C7B9A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7C11" w:rsidRPr="008C7B9A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7C11" w:rsidRPr="008C7B9A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7C11" w:rsidRPr="00420754" w:rsidRDefault="00C77C1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7C11" w:rsidRPr="003E0D29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7C11" w:rsidRDefault="00C77C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67E1" w:rsidRPr="00420754" w:rsidTr="00464AFF">
        <w:trPr>
          <w:trHeight w:val="430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767E1" w:rsidRPr="00420754" w:rsidRDefault="001B7B4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Мешков В.Г.</w:t>
            </w:r>
          </w:p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</w:t>
            </w:r>
            <w:r w:rsidRPr="00420754">
              <w:rPr>
                <w:rFonts w:ascii="Times New Roman" w:hAnsi="Times New Roman"/>
              </w:rPr>
              <w:t xml:space="preserve"> ГКУ «Инженерная служба района Кузьминки»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20754">
              <w:rPr>
                <w:rFonts w:ascii="Times New Roman" w:hAnsi="Times New Roman"/>
              </w:rPr>
              <w:t>ный</w:t>
            </w:r>
            <w:proofErr w:type="spellEnd"/>
            <w:r w:rsidRPr="00420754">
              <w:rPr>
                <w:rFonts w:ascii="Times New Roman" w:hAnsi="Times New Roman"/>
              </w:rPr>
              <w:t xml:space="preserve"> участок</w:t>
            </w:r>
            <w:r>
              <w:rPr>
                <w:rFonts w:ascii="Times New Roman" w:hAnsi="Times New Roman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67E1" w:rsidRPr="00425D03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767E1" w:rsidRPr="00425D03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767E1" w:rsidRPr="00425D03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767E1" w:rsidRPr="00425D03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lang w:val="en-US"/>
              </w:rPr>
              <w:t>caravelle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772 571,09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E1" w:rsidRPr="002767E1" w:rsidRDefault="002767E1" w:rsidP="00B70B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7E1" w:rsidRPr="002767E1" w:rsidRDefault="002767E1" w:rsidP="00B70B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7E1" w:rsidRPr="002767E1" w:rsidRDefault="002767E1" w:rsidP="00B70B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7E1" w:rsidRPr="002767E1" w:rsidRDefault="002767E1" w:rsidP="00B70B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7E1" w:rsidRPr="002767E1" w:rsidRDefault="002767E1" w:rsidP="00B70B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7E1" w:rsidRPr="002767E1" w:rsidRDefault="002767E1" w:rsidP="00B70B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7E1" w:rsidRPr="002767E1" w:rsidRDefault="002767E1" w:rsidP="00B70B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7E1" w:rsidRPr="002767E1" w:rsidRDefault="002767E1" w:rsidP="00B70B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7E1" w:rsidRDefault="002767E1" w:rsidP="00B70B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7E1" w:rsidRDefault="002767E1" w:rsidP="00B70B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7E1" w:rsidRPr="002767E1" w:rsidRDefault="002767E1" w:rsidP="00B70B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E1" w:rsidRPr="00420754" w:rsidTr="00464AFF">
        <w:trPr>
          <w:trHeight w:val="429"/>
        </w:trPr>
        <w:tc>
          <w:tcPr>
            <w:tcW w:w="515" w:type="dxa"/>
            <w:vMerge/>
            <w:shd w:val="clear" w:color="auto" w:fill="FFFFFF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20754">
              <w:rPr>
                <w:rFonts w:ascii="Times New Roman" w:hAnsi="Times New Roman"/>
              </w:rPr>
              <w:t>ный</w:t>
            </w:r>
            <w:proofErr w:type="spellEnd"/>
            <w:r w:rsidRPr="00420754">
              <w:rPr>
                <w:rFonts w:ascii="Times New Roman" w:hAnsi="Times New Roman"/>
              </w:rPr>
              <w:t xml:space="preserve"> участок</w:t>
            </w:r>
            <w:r>
              <w:rPr>
                <w:rFonts w:ascii="Times New Roman" w:hAnsi="Times New Roman"/>
              </w:rPr>
              <w:t xml:space="preserve"> для садоводства</w:t>
            </w:r>
          </w:p>
        </w:tc>
        <w:tc>
          <w:tcPr>
            <w:tcW w:w="1276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767E1" w:rsidRDefault="002767E1" w:rsidP="00B70BBC">
            <w:r w:rsidRPr="002E17E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E1" w:rsidRPr="00420754" w:rsidTr="00464AFF">
        <w:trPr>
          <w:trHeight w:val="429"/>
        </w:trPr>
        <w:tc>
          <w:tcPr>
            <w:tcW w:w="515" w:type="dxa"/>
            <w:vMerge/>
            <w:shd w:val="clear" w:color="auto" w:fill="FFFFFF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2767E1" w:rsidRDefault="002767E1" w:rsidP="00B70BBC">
            <w:r w:rsidRPr="002E17E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E1" w:rsidRPr="00420754" w:rsidTr="00464AFF">
        <w:trPr>
          <w:trHeight w:val="196"/>
        </w:trPr>
        <w:tc>
          <w:tcPr>
            <w:tcW w:w="515" w:type="dxa"/>
            <w:vMerge/>
            <w:shd w:val="clear" w:color="auto" w:fill="FFFFFF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 xml:space="preserve">  </w:t>
            </w:r>
            <w:r w:rsidRPr="00420754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420754">
              <w:rPr>
                <w:rFonts w:ascii="Times New Roman" w:hAnsi="Times New Roman"/>
              </w:rPr>
              <w:t xml:space="preserve"> 1/</w:t>
            </w:r>
            <w:r>
              <w:rPr>
                <w:rFonts w:ascii="Times New Roman" w:hAnsi="Times New Roman"/>
              </w:rPr>
              <w:t>4 доли</w:t>
            </w:r>
          </w:p>
        </w:tc>
        <w:tc>
          <w:tcPr>
            <w:tcW w:w="850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2767E1" w:rsidRDefault="002767E1" w:rsidP="00B70BBC">
            <w:r w:rsidRPr="002E17E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E1" w:rsidRPr="00420754" w:rsidTr="00464AFF">
        <w:trPr>
          <w:trHeight w:val="196"/>
        </w:trPr>
        <w:tc>
          <w:tcPr>
            <w:tcW w:w="515" w:type="dxa"/>
            <w:vMerge/>
            <w:shd w:val="clear" w:color="auto" w:fill="FFFFFF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14,8</w:t>
            </w:r>
          </w:p>
        </w:tc>
        <w:tc>
          <w:tcPr>
            <w:tcW w:w="1134" w:type="dxa"/>
            <w:shd w:val="clear" w:color="auto" w:fill="auto"/>
          </w:tcPr>
          <w:p w:rsidR="002767E1" w:rsidRPr="002E17ED" w:rsidRDefault="002767E1" w:rsidP="00B70BBC">
            <w:pPr>
              <w:rPr>
                <w:rFonts w:ascii="Times New Roman" w:hAnsi="Times New Roman"/>
              </w:rPr>
            </w:pPr>
            <w:r w:rsidRPr="002E17E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E1" w:rsidRPr="00420754" w:rsidTr="00464AFF">
        <w:trPr>
          <w:trHeight w:val="196"/>
        </w:trPr>
        <w:tc>
          <w:tcPr>
            <w:tcW w:w="515" w:type="dxa"/>
            <w:vMerge/>
            <w:shd w:val="clear" w:color="auto" w:fill="FFFFFF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134" w:type="dxa"/>
            <w:shd w:val="clear" w:color="auto" w:fill="auto"/>
          </w:tcPr>
          <w:p w:rsidR="002767E1" w:rsidRPr="002E17ED" w:rsidRDefault="002767E1" w:rsidP="00B70BBC">
            <w:pPr>
              <w:rPr>
                <w:rFonts w:ascii="Times New Roman" w:hAnsi="Times New Roman"/>
              </w:rPr>
            </w:pPr>
            <w:r w:rsidRPr="002E17E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E1" w:rsidRPr="00420754" w:rsidTr="00B70BBC">
        <w:tc>
          <w:tcPr>
            <w:tcW w:w="515" w:type="dxa"/>
            <w:vMerge/>
            <w:shd w:val="clear" w:color="auto" w:fill="FFFFFF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 w:rsidRPr="00420754">
              <w:rPr>
                <w:rFonts w:ascii="Times New Roman" w:hAnsi="Times New Roman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общая </w:t>
            </w:r>
          </w:p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 1/4 доли</w:t>
            </w:r>
            <w:r w:rsidRPr="004207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2767E1" w:rsidRDefault="002767E1" w:rsidP="00B70BBC">
            <w:r w:rsidRPr="002E17E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67E1" w:rsidRPr="00425D03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</w:t>
            </w:r>
            <w:r w:rsidRPr="00CB4EF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67E1" w:rsidRPr="00425D03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2767E1" w:rsidRPr="002767E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Citroen C3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325 755,76</w:t>
            </w:r>
          </w:p>
        </w:tc>
        <w:tc>
          <w:tcPr>
            <w:tcW w:w="1276" w:type="dxa"/>
            <w:shd w:val="clear" w:color="auto" w:fill="auto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E1" w:rsidRPr="00420754" w:rsidTr="00B70BBC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767E1" w:rsidRPr="00425D03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67E1" w:rsidRPr="00CB4EF1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</w:t>
            </w:r>
            <w:r w:rsidRPr="00CB4EF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767E1" w:rsidRPr="00425D03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767E1" w:rsidRPr="00420754" w:rsidRDefault="002767E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 w:val="restart"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общая </w:t>
            </w:r>
          </w:p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 1/4 доли</w:t>
            </w:r>
          </w:p>
        </w:tc>
        <w:tc>
          <w:tcPr>
            <w:tcW w:w="850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r w:rsidRPr="002E17E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общая </w:t>
            </w:r>
          </w:p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 1/4 доли</w:t>
            </w:r>
          </w:p>
        </w:tc>
        <w:tc>
          <w:tcPr>
            <w:tcW w:w="850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r w:rsidRPr="002E17E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EF4CA0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7E5B" w:rsidRPr="00420754" w:rsidTr="00464AFF">
        <w:trPr>
          <w:trHeight w:val="484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87E5B" w:rsidRPr="00420754" w:rsidRDefault="00687E5B" w:rsidP="001B7B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7B47">
              <w:rPr>
                <w:rFonts w:ascii="Times New Roman" w:hAnsi="Times New Roman"/>
              </w:rPr>
              <w:t>6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7E5B" w:rsidRPr="00C77C11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C77C11">
              <w:rPr>
                <w:rFonts w:ascii="Times New Roman" w:hAnsi="Times New Roman"/>
              </w:rPr>
              <w:t>Комиссаров Р.В.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7B47" w:rsidRDefault="001B7B4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</w:t>
            </w:r>
          </w:p>
          <w:p w:rsidR="001B7B47" w:rsidRDefault="001B7B4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</w:t>
            </w:r>
            <w:r w:rsidRPr="00420754">
              <w:rPr>
                <w:rFonts w:ascii="Times New Roman" w:hAnsi="Times New Roman"/>
              </w:rPr>
              <w:t xml:space="preserve"> ГКУ </w:t>
            </w:r>
            <w:r w:rsidRPr="00420754">
              <w:rPr>
                <w:rFonts w:ascii="Times New Roman" w:hAnsi="Times New Roman"/>
              </w:rPr>
              <w:lastRenderedPageBreak/>
              <w:t>«Инженерная служба района Лефортово»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lang w:val="en-US"/>
              </w:rPr>
              <w:t>Scoda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Octavia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7E5B" w:rsidRPr="00EF4CA0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812 885,94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7E5B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7E5B" w:rsidRPr="00420754" w:rsidTr="00464AFF">
        <w:trPr>
          <w:trHeight w:val="484"/>
        </w:trPr>
        <w:tc>
          <w:tcPr>
            <w:tcW w:w="515" w:type="dxa"/>
            <w:vMerge/>
            <w:shd w:val="clear" w:color="auto" w:fill="FFFFFF"/>
          </w:tcPr>
          <w:p w:rsidR="00687E5B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7E5B" w:rsidRPr="00C77C11" w:rsidRDefault="00687E5B" w:rsidP="00B70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7E5B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воинская часть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687E5B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87E5B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87E5B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87E5B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7E5B" w:rsidRPr="00420754" w:rsidTr="00B70BBC">
        <w:tc>
          <w:tcPr>
            <w:tcW w:w="515" w:type="dxa"/>
            <w:vMerge/>
            <w:shd w:val="clear" w:color="auto" w:fill="FFFFFF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</w:t>
            </w:r>
            <w:r w:rsidR="002455BB">
              <w:rPr>
                <w:rFonts w:ascii="Times New Roman" w:hAnsi="Times New Roman"/>
              </w:rPr>
              <w:t>ршеннолетний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87E5B" w:rsidRPr="00420754" w:rsidRDefault="008556E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87E5B" w:rsidRPr="00EF4CA0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7E5B" w:rsidRPr="00420754" w:rsidTr="00B70BBC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87E5B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87E5B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87E5B" w:rsidRPr="00420754" w:rsidRDefault="008556E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87E5B" w:rsidRDefault="008556E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87E5B" w:rsidRPr="00420754" w:rsidRDefault="00C23C9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87E5B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87E5B" w:rsidRPr="00EF4CA0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87E5B" w:rsidRPr="00420754" w:rsidRDefault="00687E5B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464AFF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205ED" w:rsidRPr="005B785C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Тимкова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Люблино»</w:t>
            </w: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2F3A4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773 053,67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2 500</w:t>
            </w: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2F3A4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206 937,02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A57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lastRenderedPageBreak/>
              <w:t>летни</w:t>
            </w:r>
            <w:r w:rsidR="002455BB">
              <w:rPr>
                <w:rFonts w:ascii="Times New Roman" w:hAnsi="Times New Roman"/>
              </w:rPr>
              <w:t>й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A57" w:rsidRPr="00420754" w:rsidTr="00464AFF">
        <w:trPr>
          <w:trHeight w:val="473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47A57" w:rsidRPr="0042075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Посаднев</w:t>
            </w:r>
            <w:proofErr w:type="spellEnd"/>
            <w:r>
              <w:rPr>
                <w:rFonts w:ascii="Times New Roman" w:hAnsi="Times New Roman"/>
              </w:rPr>
              <w:t xml:space="preserve"> И.Е.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Исполняющий </w:t>
            </w:r>
          </w:p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A47A57" w:rsidRPr="0078603D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 ГКУ «Инженерная служба района Марьино»</w:t>
            </w:r>
          </w:p>
        </w:tc>
        <w:tc>
          <w:tcPr>
            <w:tcW w:w="1134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дачного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</w:t>
            </w:r>
          </w:p>
        </w:tc>
        <w:tc>
          <w:tcPr>
            <w:tcW w:w="1134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7A57" w:rsidRPr="00407A18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47A57" w:rsidRPr="0078603D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7A57" w:rsidRPr="0078603D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A47A57" w:rsidRPr="00A47A57" w:rsidRDefault="00A47A57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47A57" w:rsidRPr="002F3A4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47">
              <w:rPr>
                <w:rFonts w:ascii="Times New Roman" w:hAnsi="Times New Roman"/>
                <w:sz w:val="20"/>
                <w:szCs w:val="20"/>
              </w:rPr>
              <w:t>1 403 325,37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A57" w:rsidRPr="00420754" w:rsidTr="00464AFF">
        <w:trPr>
          <w:trHeight w:val="472"/>
        </w:trPr>
        <w:tc>
          <w:tcPr>
            <w:tcW w:w="515" w:type="dxa"/>
            <w:vMerge/>
            <w:shd w:val="clear" w:color="auto" w:fill="FFFFFF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114,3</w:t>
            </w:r>
          </w:p>
        </w:tc>
        <w:tc>
          <w:tcPr>
            <w:tcW w:w="1134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47A57" w:rsidRPr="00407A18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7A57" w:rsidRPr="002F3A4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A57" w:rsidRPr="00420754" w:rsidTr="00464AFF">
        <w:trPr>
          <w:trHeight w:val="472"/>
        </w:trPr>
        <w:tc>
          <w:tcPr>
            <w:tcW w:w="515" w:type="dxa"/>
            <w:vMerge/>
            <w:shd w:val="clear" w:color="auto" w:fill="FFFFFF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47A57" w:rsidRPr="00407A18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7A57" w:rsidRPr="002F3A4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A57" w:rsidRPr="00420754" w:rsidTr="00B70BBC">
        <w:trPr>
          <w:trHeight w:val="405"/>
        </w:trPr>
        <w:tc>
          <w:tcPr>
            <w:tcW w:w="515" w:type="dxa"/>
            <w:vMerge/>
            <w:shd w:val="clear" w:color="auto" w:fill="FFFFFF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903 984,77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A57" w:rsidRPr="00420754" w:rsidTr="00464AFF">
        <w:trPr>
          <w:trHeight w:val="227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A57" w:rsidRPr="0042075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Default="00464AF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Бородина Т.М.</w:t>
            </w:r>
          </w:p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</w:t>
            </w:r>
            <w:r w:rsidR="006D091E">
              <w:rPr>
                <w:rFonts w:ascii="Times New Roman" w:hAnsi="Times New Roman"/>
              </w:rPr>
              <w:t>ая служба района Нижегородский»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Pr="00420754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Default="00A47A57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автомобиль легковой </w:t>
            </w:r>
          </w:p>
          <w:p w:rsidR="00A47A57" w:rsidRPr="00420754" w:rsidRDefault="00B96CEE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 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P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A57">
              <w:rPr>
                <w:rFonts w:ascii="Times New Roman" w:hAnsi="Times New Roman"/>
                <w:sz w:val="20"/>
                <w:szCs w:val="20"/>
              </w:rPr>
              <w:t>1 105 602,37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57" w:rsidRDefault="00A47A5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464AFF">
        <w:trPr>
          <w:trHeight w:val="1275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B205ED" w:rsidRPr="0042075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Храмов А.Г.</w:t>
            </w: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Печатники»</w:t>
            </w: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Pr="00862A8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205ED" w:rsidRPr="00862A8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862A8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205ED" w:rsidRPr="00BB6A60" w:rsidRDefault="00B205ED" w:rsidP="00B7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6D091E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863 799,09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464AFF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205ED" w:rsidRPr="0042075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Тарасова Л.В.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Текстильщики»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1/2 доли</w:t>
            </w: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C31E11" w:rsidRDefault="00B205ED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4D31E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756 410,86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1D5ABF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05ED" w:rsidRPr="001D5ABF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205ED" w:rsidRPr="001D5ABF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05ED" w:rsidRPr="001D5ABF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205ED" w:rsidRPr="001D5ABF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Mercedes</w:t>
            </w:r>
            <w:r w:rsidRPr="001D5AB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1D5A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1D5ABF">
              <w:rPr>
                <w:rFonts w:ascii="Times New Roman" w:hAnsi="Times New Roman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4D31E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89 953,44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с </w:t>
            </w:r>
            <w:proofErr w:type="spellStart"/>
            <w:r>
              <w:rPr>
                <w:rFonts w:ascii="Times New Roman" w:hAnsi="Times New Roman"/>
              </w:rPr>
              <w:t>хозяйст</w:t>
            </w:r>
            <w:proofErr w:type="spellEnd"/>
            <w:r>
              <w:rPr>
                <w:rFonts w:ascii="Times New Roman" w:hAnsi="Times New Roman"/>
              </w:rPr>
              <w:t>-венными построй-</w:t>
            </w:r>
            <w:proofErr w:type="spellStart"/>
            <w:r>
              <w:rPr>
                <w:rFonts w:ascii="Times New Roman" w:hAnsi="Times New Roman"/>
              </w:rPr>
              <w:lastRenderedPageBreak/>
              <w:t>ками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  <w:p w:rsidR="00B205ED" w:rsidRPr="001D5ABF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464AFF">
        <w:tc>
          <w:tcPr>
            <w:tcW w:w="51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B205ED" w:rsidRPr="0042075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Малинкина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ГКУ «Инженерная служба района </w:t>
            </w:r>
            <w:proofErr w:type="spellStart"/>
            <w:r>
              <w:rPr>
                <w:rFonts w:ascii="Times New Roman" w:hAnsi="Times New Roman"/>
              </w:rPr>
              <w:t>Южнопортовый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 для садоводства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205ED" w:rsidRPr="00420754" w:rsidRDefault="004D31E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783 504,45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tcBorders>
              <w:top w:val="nil"/>
              <w:bottom w:val="nil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tcBorders>
              <w:top w:val="nil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B205ED" w:rsidRDefault="00B205ED" w:rsidP="00245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 </w:t>
            </w: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22CF" w:rsidRPr="00420754" w:rsidTr="00464AFF">
        <w:trPr>
          <w:trHeight w:val="1120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1022CF" w:rsidRPr="0042075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1022CF" w:rsidRPr="00420754" w:rsidRDefault="001022C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Колесникова Е.В.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22CF" w:rsidRDefault="001022C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«Центр досуга и спорта Капотня»</w:t>
            </w:r>
          </w:p>
          <w:p w:rsidR="001022CF" w:rsidRPr="00420754" w:rsidRDefault="001022C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022CF" w:rsidRDefault="001022C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22CF" w:rsidRDefault="001022C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022CF" w:rsidRDefault="001022C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022CF" w:rsidRDefault="001022C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22CF" w:rsidRPr="00420754" w:rsidRDefault="001022C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022CF" w:rsidRPr="00420754" w:rsidRDefault="001022C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  <w:shd w:val="clear" w:color="auto" w:fill="auto"/>
          </w:tcPr>
          <w:p w:rsidR="001022CF" w:rsidRPr="00420754" w:rsidRDefault="001022C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22CF" w:rsidRPr="00B507D3" w:rsidRDefault="001022CF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022CF" w:rsidRPr="001022CF" w:rsidRDefault="001022CF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22CF">
              <w:rPr>
                <w:rFonts w:ascii="Times New Roman" w:hAnsi="Times New Roman"/>
                <w:sz w:val="20"/>
                <w:szCs w:val="20"/>
              </w:rPr>
              <w:t>1 066 540,31</w:t>
            </w:r>
          </w:p>
        </w:tc>
        <w:tc>
          <w:tcPr>
            <w:tcW w:w="1276" w:type="dxa"/>
            <w:shd w:val="clear" w:color="auto" w:fill="auto"/>
          </w:tcPr>
          <w:p w:rsidR="001022CF" w:rsidRDefault="001022C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  <w:r w:rsidRPr="002153E7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205ED" w:rsidRPr="00B507D3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203BC4" w:rsidRDefault="00203BC4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BC4">
              <w:rPr>
                <w:rFonts w:ascii="Times New Roman" w:hAnsi="Times New Roman"/>
                <w:sz w:val="20"/>
                <w:szCs w:val="20"/>
              </w:rPr>
              <w:t>3 665 686,86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397915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397915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B205ED" w:rsidRPr="00420754" w:rsidRDefault="00397915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r w:rsidRPr="002E17E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205ED" w:rsidRPr="00B507D3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205ED" w:rsidRDefault="00397915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B205ED" w:rsidRDefault="00397915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205ED" w:rsidRPr="00B507D3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4A4" w:rsidRPr="00420754" w:rsidTr="00464AFF">
        <w:trPr>
          <w:trHeight w:val="582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764A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64A4" w:rsidRDefault="007764A4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Л.Л.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64A4" w:rsidRDefault="007764A4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ГБУ Молодежный центр </w:t>
            </w:r>
          </w:p>
          <w:p w:rsidR="007764A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Галерис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7764A4" w:rsidRDefault="008D3DC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764A4" w:rsidRDefault="008D3DC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764A4" w:rsidRDefault="008D3DC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</w:tc>
        <w:tc>
          <w:tcPr>
            <w:tcW w:w="1134" w:type="dxa"/>
            <w:shd w:val="clear" w:color="auto" w:fill="auto"/>
          </w:tcPr>
          <w:p w:rsidR="007764A4" w:rsidRDefault="00394BA5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64A4" w:rsidRDefault="007764A4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64A4" w:rsidRDefault="007764A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64A4" w:rsidRDefault="007764A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94BA5" w:rsidRDefault="00394BA5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7764A4" w:rsidRPr="00394BA5" w:rsidRDefault="00394BA5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Citroen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64A4" w:rsidRPr="00397915" w:rsidRDefault="007764A4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915">
              <w:rPr>
                <w:rFonts w:ascii="Times New Roman" w:hAnsi="Times New Roman"/>
                <w:sz w:val="20"/>
                <w:szCs w:val="20"/>
              </w:rPr>
              <w:t>1 439 346,07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64A4" w:rsidRDefault="007764A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4A4" w:rsidRPr="00420754" w:rsidTr="00464AFF">
        <w:trPr>
          <w:trHeight w:val="582"/>
        </w:trPr>
        <w:tc>
          <w:tcPr>
            <w:tcW w:w="515" w:type="dxa"/>
            <w:vMerge/>
            <w:shd w:val="clear" w:color="auto" w:fill="FFFFFF"/>
          </w:tcPr>
          <w:p w:rsidR="007764A4" w:rsidRDefault="007764A4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7764A4" w:rsidRDefault="007764A4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764A4" w:rsidRDefault="007764A4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7764A4" w:rsidRDefault="008D3DC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7764A4" w:rsidRDefault="008D3DC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7764A4" w:rsidRDefault="00394BA5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</w:tc>
        <w:tc>
          <w:tcPr>
            <w:tcW w:w="1134" w:type="dxa"/>
            <w:shd w:val="clear" w:color="auto" w:fill="FFFFFF"/>
          </w:tcPr>
          <w:p w:rsidR="007764A4" w:rsidRDefault="00394BA5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7764A4" w:rsidRDefault="007764A4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764A4" w:rsidRDefault="007764A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764A4" w:rsidRDefault="007764A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764A4" w:rsidRPr="00E96F14" w:rsidRDefault="007764A4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764A4" w:rsidRPr="00397915" w:rsidRDefault="007764A4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764A4" w:rsidRDefault="007764A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478F" w:rsidRPr="00420754" w:rsidTr="00464AFF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5478F" w:rsidRPr="00B507D3" w:rsidRDefault="002455BB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 Д.Р.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ГБУ города Москвы по работе с населением по месту жительства </w:t>
            </w:r>
          </w:p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«Лефортово»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6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5478F" w:rsidRPr="007A515D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A515D">
              <w:rPr>
                <w:rFonts w:ascii="Times New Roman" w:hAnsi="Times New Roman"/>
              </w:rPr>
              <w:t>905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304,81</w:t>
            </w:r>
          </w:p>
        </w:tc>
        <w:tc>
          <w:tcPr>
            <w:tcW w:w="1276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478F" w:rsidRPr="00420754" w:rsidTr="00B70BBC">
        <w:tc>
          <w:tcPr>
            <w:tcW w:w="515" w:type="dxa"/>
            <w:vMerge/>
            <w:shd w:val="clear" w:color="auto" w:fill="FFFFFF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21,71</w:t>
            </w:r>
          </w:p>
        </w:tc>
        <w:tc>
          <w:tcPr>
            <w:tcW w:w="1276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478F" w:rsidRPr="00420754" w:rsidTr="00B70BBC">
        <w:tc>
          <w:tcPr>
            <w:tcW w:w="515" w:type="dxa"/>
            <w:vMerge/>
            <w:shd w:val="clear" w:color="auto" w:fill="FFFFFF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5478F" w:rsidRPr="00391CA6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6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 w:rsidRPr="007A51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Mondeo</w:t>
            </w:r>
          </w:p>
          <w:p w:rsidR="00E5478F" w:rsidRPr="00447D30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478F" w:rsidRPr="007A515D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170 431,02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478F" w:rsidRPr="00420754" w:rsidTr="00B70BBC">
        <w:trPr>
          <w:trHeight w:val="386"/>
        </w:trPr>
        <w:tc>
          <w:tcPr>
            <w:tcW w:w="515" w:type="dxa"/>
            <w:vMerge/>
            <w:shd w:val="clear" w:color="auto" w:fill="FFFFFF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10B2F" w:rsidRPr="007A515D" w:rsidRDefault="00710B2F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6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478F" w:rsidRPr="00107E91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478F" w:rsidRPr="00420754" w:rsidTr="00B70BBC">
        <w:trPr>
          <w:trHeight w:val="386"/>
        </w:trPr>
        <w:tc>
          <w:tcPr>
            <w:tcW w:w="515" w:type="dxa"/>
            <w:vMerge/>
            <w:shd w:val="clear" w:color="auto" w:fill="FFFFFF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nil"/>
            </w:tcBorders>
            <w:shd w:val="clear" w:color="auto" w:fill="FFFFFF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E5478F" w:rsidRDefault="00E5478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21,71</w:t>
            </w:r>
          </w:p>
        </w:tc>
        <w:tc>
          <w:tcPr>
            <w:tcW w:w="1276" w:type="dxa"/>
            <w:shd w:val="clear" w:color="auto" w:fill="auto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5478F" w:rsidRPr="00107E91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E5478F" w:rsidRDefault="00E5478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0B2F" w:rsidRPr="00420754" w:rsidTr="00464AFF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10B2F" w:rsidRPr="0042075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Третьякова А.О.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 </w:t>
            </w:r>
          </w:p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«Центр творчества молодежи «Олимп»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0B2F" w:rsidRPr="00420754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10B2F" w:rsidRPr="00F20406" w:rsidRDefault="00710B2F" w:rsidP="00B70B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2F" w:rsidRPr="00107E91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970 940,08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0B2F" w:rsidRPr="00420754" w:rsidTr="00B70BBC">
        <w:trPr>
          <w:trHeight w:val="255"/>
        </w:trPr>
        <w:tc>
          <w:tcPr>
            <w:tcW w:w="515" w:type="dxa"/>
            <w:vMerge/>
            <w:shd w:val="clear" w:color="auto" w:fill="FFFFFF"/>
          </w:tcPr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lastRenderedPageBreak/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29,9</w:t>
            </w:r>
          </w:p>
        </w:tc>
        <w:tc>
          <w:tcPr>
            <w:tcW w:w="1134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0B2F" w:rsidRPr="00420754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10B2F" w:rsidRPr="00107E91" w:rsidRDefault="00C10CAE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1 888 810,62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0B2F" w:rsidRPr="00420754" w:rsidTr="00B70BBC">
        <w:trPr>
          <w:trHeight w:val="255"/>
        </w:trPr>
        <w:tc>
          <w:tcPr>
            <w:tcW w:w="515" w:type="dxa"/>
            <w:vMerge/>
            <w:shd w:val="clear" w:color="auto" w:fill="FFFFFF"/>
          </w:tcPr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долевая, 1/3 доли</w:t>
            </w:r>
          </w:p>
        </w:tc>
        <w:tc>
          <w:tcPr>
            <w:tcW w:w="850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10B2F" w:rsidRPr="00107E91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0B2F" w:rsidRPr="00420754" w:rsidTr="00B70BBC">
        <w:tc>
          <w:tcPr>
            <w:tcW w:w="515" w:type="dxa"/>
            <w:vMerge/>
            <w:shd w:val="clear" w:color="auto" w:fill="FFFFFF"/>
          </w:tcPr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710B2F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0B2F" w:rsidRPr="00420754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710B2F" w:rsidRPr="00420754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710B2F" w:rsidRPr="00107E91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710B2F" w:rsidRDefault="00710B2F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464AFF">
        <w:tc>
          <w:tcPr>
            <w:tcW w:w="51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B205ED" w:rsidRPr="0042075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Янов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«Спортивно-досуговый центр «Люблино»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205ED" w:rsidRPr="00447D30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205ED" w:rsidRPr="003768F5" w:rsidRDefault="00730F54" w:rsidP="00B70B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868 956,81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205ED" w:rsidRPr="00107E91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205ED" w:rsidRPr="007C3D6F" w:rsidRDefault="00B205ED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7C3D6F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B205ED" w:rsidRPr="003F57E7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Lexus RX-</w:t>
            </w: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B205ED" w:rsidRPr="00107E91" w:rsidRDefault="00730F54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153 295,46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107E91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             ребенок </w:t>
            </w:r>
          </w:p>
          <w:p w:rsidR="00B205ED" w:rsidRPr="00420754" w:rsidRDefault="00B205ED" w:rsidP="00B70B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107E91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7F73" w:rsidRPr="00420754" w:rsidTr="00464AFF">
        <w:trPr>
          <w:trHeight w:val="324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7F73" w:rsidRPr="0042075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7F73" w:rsidRPr="00420754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Марченко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7F73" w:rsidRPr="00420754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ГБУ «Центр </w:t>
            </w:r>
            <w:r>
              <w:rPr>
                <w:rFonts w:ascii="Times New Roman" w:hAnsi="Times New Roman"/>
              </w:rPr>
              <w:lastRenderedPageBreak/>
              <w:t>культуры, досуга и спорта «Истоки»</w:t>
            </w:r>
          </w:p>
        </w:tc>
        <w:tc>
          <w:tcPr>
            <w:tcW w:w="1134" w:type="dxa"/>
            <w:shd w:val="clear" w:color="auto" w:fill="FFFFFF"/>
          </w:tcPr>
          <w:p w:rsidR="00257F73" w:rsidRDefault="00F67FD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257F73" w:rsidRDefault="0022480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257F73" w:rsidRDefault="0022480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</w:tc>
        <w:tc>
          <w:tcPr>
            <w:tcW w:w="1134" w:type="dxa"/>
            <w:shd w:val="clear" w:color="auto" w:fill="FFFFFF"/>
          </w:tcPr>
          <w:p w:rsidR="00257F73" w:rsidRDefault="0022480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57F73" w:rsidRPr="00420754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57F73" w:rsidRPr="00420754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57F73" w:rsidRPr="00420754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257F73" w:rsidRPr="00420754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257F73" w:rsidRPr="00682837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837">
              <w:rPr>
                <w:rFonts w:ascii="Times New Roman" w:hAnsi="Times New Roman"/>
                <w:sz w:val="20"/>
                <w:szCs w:val="20"/>
              </w:rPr>
              <w:t>1 013 968,99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57F73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7F73" w:rsidRPr="00420754" w:rsidTr="00464AFF">
        <w:trPr>
          <w:trHeight w:val="322"/>
        </w:trPr>
        <w:tc>
          <w:tcPr>
            <w:tcW w:w="515" w:type="dxa"/>
            <w:vMerge/>
            <w:shd w:val="clear" w:color="auto" w:fill="FFFFFF"/>
          </w:tcPr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257F73" w:rsidRDefault="00F67FD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257F73" w:rsidRDefault="0022480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257F73" w:rsidRDefault="0022480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257F73" w:rsidRDefault="0022480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57F73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7F73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57F73" w:rsidRPr="00420754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7F73" w:rsidRPr="00682837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7F73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7F73" w:rsidRPr="00420754" w:rsidTr="00464AFF">
        <w:trPr>
          <w:trHeight w:val="322"/>
        </w:trPr>
        <w:tc>
          <w:tcPr>
            <w:tcW w:w="515" w:type="dxa"/>
            <w:vMerge/>
            <w:shd w:val="clear" w:color="auto" w:fill="FFFFFF"/>
          </w:tcPr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257F73" w:rsidRDefault="00F67FD7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224804" w:rsidRDefault="0022480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257F73" w:rsidRDefault="0022480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1/3 доли</w:t>
            </w:r>
          </w:p>
        </w:tc>
        <w:tc>
          <w:tcPr>
            <w:tcW w:w="850" w:type="dxa"/>
            <w:shd w:val="clear" w:color="auto" w:fill="FFFFFF"/>
          </w:tcPr>
          <w:p w:rsidR="00257F73" w:rsidRDefault="0022480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134" w:type="dxa"/>
            <w:shd w:val="clear" w:color="auto" w:fill="FFFFFF"/>
          </w:tcPr>
          <w:p w:rsidR="00257F73" w:rsidRDefault="00224804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57F73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7F73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57F73" w:rsidRPr="00420754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257F73" w:rsidRPr="00682837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257F73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6606" w:rsidRPr="00420754" w:rsidTr="000945EC">
        <w:trPr>
          <w:trHeight w:val="706"/>
        </w:trPr>
        <w:tc>
          <w:tcPr>
            <w:tcW w:w="515" w:type="dxa"/>
            <w:vMerge/>
            <w:shd w:val="clear" w:color="auto" w:fill="FFFFFF"/>
          </w:tcPr>
          <w:p w:rsidR="003F6606" w:rsidRPr="00420754" w:rsidRDefault="003F660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/>
          </w:tcPr>
          <w:p w:rsidR="003F6606" w:rsidRPr="00420754" w:rsidRDefault="003F660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3F6606" w:rsidRPr="00420754" w:rsidRDefault="003F6606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F6606" w:rsidRDefault="003F6606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F6606" w:rsidRDefault="003F660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3F6606" w:rsidRDefault="003F660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1134" w:type="dxa"/>
            <w:shd w:val="clear" w:color="auto" w:fill="FFFFFF"/>
          </w:tcPr>
          <w:p w:rsidR="003F6606" w:rsidRPr="000945EC" w:rsidRDefault="000945E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F6606" w:rsidRPr="000945EC" w:rsidRDefault="000945EC" w:rsidP="00B70BBC">
            <w:pPr>
              <w:rPr>
                <w:rFonts w:ascii="Times New Roman" w:hAnsi="Times New Roman"/>
              </w:rPr>
            </w:pPr>
            <w:r w:rsidRPr="000945E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3F6606" w:rsidRPr="00420754" w:rsidRDefault="000945E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276" w:type="dxa"/>
            <w:shd w:val="clear" w:color="auto" w:fill="FFFFFF"/>
          </w:tcPr>
          <w:p w:rsidR="003F6606" w:rsidRPr="00420754" w:rsidRDefault="000945E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F6606" w:rsidRPr="003F6606" w:rsidRDefault="003F6606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FFFFFF"/>
          </w:tcPr>
          <w:p w:rsidR="003F6606" w:rsidRPr="00420754" w:rsidRDefault="003F660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503 878,63</w:t>
            </w:r>
          </w:p>
        </w:tc>
        <w:tc>
          <w:tcPr>
            <w:tcW w:w="1276" w:type="dxa"/>
            <w:shd w:val="clear" w:color="auto" w:fill="FFFFFF"/>
          </w:tcPr>
          <w:p w:rsidR="003F6606" w:rsidRPr="00420754" w:rsidRDefault="003F6606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7F73" w:rsidRPr="00420754" w:rsidTr="001B2311">
        <w:trPr>
          <w:trHeight w:val="908"/>
        </w:trPr>
        <w:tc>
          <w:tcPr>
            <w:tcW w:w="515" w:type="dxa"/>
            <w:vMerge/>
            <w:shd w:val="clear" w:color="auto" w:fill="FFFFFF"/>
          </w:tcPr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945EC" w:rsidRDefault="000945EC" w:rsidP="00B70B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             ребенок </w:t>
            </w:r>
          </w:p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57F73" w:rsidRDefault="000945E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945EC" w:rsidRDefault="000945E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257F73" w:rsidRDefault="000945E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257F73" w:rsidRDefault="000945E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134" w:type="dxa"/>
            <w:shd w:val="clear" w:color="auto" w:fill="FFFFFF" w:themeFill="background1"/>
          </w:tcPr>
          <w:p w:rsidR="00257F73" w:rsidRDefault="000945E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57F73" w:rsidRPr="00420754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7F73" w:rsidRPr="003768F5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7F73" w:rsidRPr="00420754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57F73" w:rsidRDefault="00257F7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7F73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7F73" w:rsidRDefault="00257F7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45D2" w:rsidRPr="00420754" w:rsidTr="00464AFF">
        <w:trPr>
          <w:trHeight w:val="908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245D2" w:rsidRPr="00420754" w:rsidRDefault="002455BB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45D2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Кокурина О.Г.</w:t>
            </w:r>
          </w:p>
          <w:p w:rsidR="008245D2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5D2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5D2" w:rsidRPr="00420754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45D2" w:rsidRPr="00420754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«Культурно-спортивный центр «Успех»</w:t>
            </w:r>
          </w:p>
        </w:tc>
        <w:tc>
          <w:tcPr>
            <w:tcW w:w="1134" w:type="dxa"/>
            <w:shd w:val="clear" w:color="auto" w:fill="auto"/>
          </w:tcPr>
          <w:p w:rsidR="008245D2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245D2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8245D2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1/5 доли</w:t>
            </w:r>
          </w:p>
        </w:tc>
        <w:tc>
          <w:tcPr>
            <w:tcW w:w="850" w:type="dxa"/>
            <w:shd w:val="clear" w:color="auto" w:fill="auto"/>
          </w:tcPr>
          <w:p w:rsidR="008245D2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  <w:tc>
          <w:tcPr>
            <w:tcW w:w="1134" w:type="dxa"/>
            <w:shd w:val="clear" w:color="auto" w:fill="auto"/>
          </w:tcPr>
          <w:p w:rsidR="008245D2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45D2" w:rsidRPr="00420754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45D2" w:rsidRPr="003768F5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45D2" w:rsidRPr="00420754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245D2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8245D2" w:rsidRPr="003768F5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E96F1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  <w:p w:rsidR="008245D2" w:rsidRPr="005F0526" w:rsidRDefault="008245D2" w:rsidP="00B70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45D2" w:rsidRPr="005F0526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1 291 119,80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45D2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45D2" w:rsidRPr="00420754" w:rsidTr="00464AFF">
        <w:trPr>
          <w:trHeight w:val="766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8245D2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245D2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8245D2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45D2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245D2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8245D2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1 145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45D2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245D2" w:rsidRPr="00420754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245D2" w:rsidRPr="003768F5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245D2" w:rsidRPr="00420754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245D2" w:rsidRDefault="008245D2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  </w:t>
            </w:r>
            <w:r>
              <w:rPr>
                <w:rFonts w:ascii="Times New Roman" w:hAnsi="Times New Roman"/>
                <w:lang w:val="en-US"/>
              </w:rPr>
              <w:t>Datsun</w:t>
            </w:r>
            <w:r w:rsidRPr="003768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</w:t>
            </w:r>
            <w:r w:rsidRPr="003768F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do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245D2" w:rsidRPr="005F0526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245D2" w:rsidRDefault="008245D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70AA" w:rsidRPr="00420754" w:rsidTr="00464AFF">
        <w:trPr>
          <w:trHeight w:val="1420"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D70AA" w:rsidRPr="00420754" w:rsidRDefault="00BD70AA" w:rsidP="002455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455BB">
              <w:rPr>
                <w:rFonts w:ascii="Times New Roman" w:hAnsi="Times New Roman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Барышев</w:t>
            </w:r>
            <w:proofErr w:type="spellEnd"/>
            <w:r>
              <w:rPr>
                <w:rFonts w:ascii="Times New Roman" w:hAnsi="Times New Roman"/>
              </w:rPr>
              <w:t xml:space="preserve"> А.Ю.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Досуговый, социально-воспитатель-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физкультурно-</w:t>
            </w:r>
            <w:proofErr w:type="spellStart"/>
            <w:r>
              <w:rPr>
                <w:rFonts w:ascii="Times New Roman" w:hAnsi="Times New Roman"/>
              </w:rPr>
              <w:t>оздоровитель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и спортивный центр работы с населением «АИСТ»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BD70AA" w:rsidRDefault="00BD70A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BD70AA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BD70AA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BD70AA" w:rsidRDefault="00BD70A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D70AA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70AA" w:rsidRPr="00420754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D70AA" w:rsidRPr="005F0526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1 456 199,33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D70AA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70AA" w:rsidRPr="00420754" w:rsidTr="00B70BBC">
        <w:tc>
          <w:tcPr>
            <w:tcW w:w="515" w:type="dxa"/>
            <w:vMerge/>
            <w:shd w:val="clear" w:color="auto" w:fill="FFFFFF"/>
          </w:tcPr>
          <w:p w:rsidR="00BD70AA" w:rsidRPr="00420754" w:rsidRDefault="00BD70A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D70AA" w:rsidRDefault="00BD70A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D70AA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D70AA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D70AA" w:rsidRDefault="00BD70A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D70AA" w:rsidRPr="00420754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464AFF">
        <w:trPr>
          <w:trHeight w:val="1219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205ED" w:rsidRPr="00420754" w:rsidRDefault="00CF7CC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 Д.И.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«Многопроф</w:t>
            </w:r>
            <w:r w:rsidR="00BD70AA">
              <w:rPr>
                <w:rFonts w:ascii="Times New Roman" w:hAnsi="Times New Roman"/>
              </w:rPr>
              <w:t>ильный молодежный центр «Рубеж»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5ED" w:rsidRPr="005A25B1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D361B9" w:rsidRDefault="00BD70AA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750 616,79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D361B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70BBC">
        <w:tc>
          <w:tcPr>
            <w:tcW w:w="515" w:type="dxa"/>
            <w:vMerge/>
            <w:shd w:val="clear" w:color="auto" w:fill="FFFFFF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D361B9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7103" w:rsidRPr="00420754" w:rsidTr="00464AFF">
        <w:trPr>
          <w:trHeight w:val="1311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8B7103" w:rsidRPr="00735E54" w:rsidRDefault="00CF7CC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8B7103" w:rsidRPr="003B2071" w:rsidRDefault="008B7103" w:rsidP="00B70B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Белкова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B7103" w:rsidRPr="00420754" w:rsidRDefault="008B7103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Молодежный творческий клуб «Святогор»</w:t>
            </w:r>
          </w:p>
        </w:tc>
        <w:tc>
          <w:tcPr>
            <w:tcW w:w="1134" w:type="dxa"/>
            <w:shd w:val="clear" w:color="auto" w:fill="auto"/>
          </w:tcPr>
          <w:p w:rsidR="008B7103" w:rsidRDefault="008B7103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B7103" w:rsidRDefault="008B710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8B7103" w:rsidRDefault="008B710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auto"/>
          </w:tcPr>
          <w:p w:rsidR="008B7103" w:rsidRDefault="008B710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96,3</w:t>
            </w:r>
          </w:p>
        </w:tc>
        <w:tc>
          <w:tcPr>
            <w:tcW w:w="1134" w:type="dxa"/>
            <w:shd w:val="clear" w:color="auto" w:fill="auto"/>
          </w:tcPr>
          <w:p w:rsidR="008B7103" w:rsidRDefault="008B7103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7103" w:rsidRPr="00420754" w:rsidRDefault="008B710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B7103" w:rsidRPr="00420754" w:rsidRDefault="008B710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7103" w:rsidRPr="00420754" w:rsidRDefault="008B710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B7103" w:rsidRPr="00420754" w:rsidRDefault="008B7103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7103" w:rsidRPr="00D361B9" w:rsidRDefault="008B7103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899 501,35</w:t>
            </w:r>
          </w:p>
        </w:tc>
        <w:tc>
          <w:tcPr>
            <w:tcW w:w="1276" w:type="dxa"/>
            <w:shd w:val="clear" w:color="auto" w:fill="auto"/>
          </w:tcPr>
          <w:p w:rsidR="008B7103" w:rsidRDefault="008B7103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CCD" w:rsidRPr="00420754" w:rsidTr="00464AFF">
        <w:trPr>
          <w:trHeight w:val="686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30CCD" w:rsidRDefault="00CF7CC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Старых Н.Ю.</w:t>
            </w:r>
          </w:p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</w:t>
            </w:r>
          </w:p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«Культурно-спортивный центр</w:t>
            </w:r>
          </w:p>
          <w:p w:rsidR="00ED4082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«Печатники»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30CCD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30CCD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CCD" w:rsidRPr="00420754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30CCD" w:rsidRPr="00E30CCD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  <w:p w:rsidR="00E30CCD" w:rsidRPr="00420754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CCD" w:rsidRPr="00420754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 w:rsidR="00E30CCD" w:rsidRP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Volvo</w:t>
            </w:r>
            <w:r w:rsidRPr="00E30C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XC</w:t>
            </w:r>
            <w:r w:rsidRPr="00E30CCD"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CCD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1 193 943,47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CCD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CCD" w:rsidRPr="00420754" w:rsidTr="00464AFF">
        <w:trPr>
          <w:trHeight w:val="685"/>
        </w:trPr>
        <w:tc>
          <w:tcPr>
            <w:tcW w:w="515" w:type="dxa"/>
            <w:vMerge/>
            <w:shd w:val="clear" w:color="auto" w:fill="FFFFFF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CCD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0CCD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30CCD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276" w:type="dxa"/>
            <w:shd w:val="clear" w:color="auto" w:fill="auto"/>
          </w:tcPr>
          <w:p w:rsidR="00E30CCD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30CCD" w:rsidRDefault="00E30CC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CCD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CCD" w:rsidRDefault="00E30CC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53CC" w:rsidRPr="00420754" w:rsidTr="00464AFF">
        <w:trPr>
          <w:trHeight w:val="1309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353CC" w:rsidRDefault="00CF7CCA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7353CC" w:rsidRDefault="007353C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Соболевский В.А.</w:t>
            </w:r>
          </w:p>
          <w:p w:rsidR="007353CC" w:rsidRDefault="007353C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53CC" w:rsidRDefault="007353C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53CC" w:rsidRDefault="007353C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353CC" w:rsidRDefault="007353C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Досугово спортивный центр «Некрасовка»</w:t>
            </w:r>
          </w:p>
        </w:tc>
        <w:tc>
          <w:tcPr>
            <w:tcW w:w="1134" w:type="dxa"/>
            <w:shd w:val="clear" w:color="auto" w:fill="auto"/>
          </w:tcPr>
          <w:p w:rsidR="007353CC" w:rsidRDefault="007353C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53CC" w:rsidRDefault="007353C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7353CC" w:rsidRDefault="007353C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1/4 доли</w:t>
            </w:r>
          </w:p>
        </w:tc>
        <w:tc>
          <w:tcPr>
            <w:tcW w:w="850" w:type="dxa"/>
            <w:shd w:val="clear" w:color="auto" w:fill="auto"/>
          </w:tcPr>
          <w:p w:rsidR="007353CC" w:rsidRDefault="007353C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7353CC" w:rsidRDefault="007353C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3CC" w:rsidRPr="00420754" w:rsidRDefault="007353CC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353CC" w:rsidRDefault="007353C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  <w:p w:rsidR="007353CC" w:rsidRPr="00420754" w:rsidRDefault="007353C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353CC" w:rsidRPr="00420754" w:rsidRDefault="007353C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353CC" w:rsidRPr="00502319" w:rsidRDefault="007353CC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353CC" w:rsidRDefault="007353CC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2 401 038,53</w:t>
            </w:r>
          </w:p>
        </w:tc>
        <w:tc>
          <w:tcPr>
            <w:tcW w:w="1276" w:type="dxa"/>
            <w:shd w:val="clear" w:color="auto" w:fill="auto"/>
          </w:tcPr>
          <w:p w:rsidR="007353CC" w:rsidRDefault="007353CC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082" w:rsidRPr="00420754" w:rsidTr="00CF7CCA">
        <w:trPr>
          <w:trHeight w:val="550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ED4082" w:rsidRDefault="00ED408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D4082" w:rsidRPr="00946292" w:rsidRDefault="00ED4082" w:rsidP="00B70BB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D4082" w:rsidRDefault="00ED408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ED4082" w:rsidRDefault="00ED408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ED4082" w:rsidRDefault="00ED408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ED4082" w:rsidRDefault="00ED408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ED4082" w:rsidRDefault="00ED408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D4082" w:rsidRPr="00420754" w:rsidRDefault="00ED4082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4082" w:rsidRDefault="001B2311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  <w:p w:rsidR="00ED4082" w:rsidRPr="00420754" w:rsidRDefault="00ED408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D4082" w:rsidRPr="00420754" w:rsidRDefault="00ED408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4082" w:rsidRDefault="00ED4082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D4082" w:rsidRDefault="00ED4082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082" w:rsidRDefault="00ED4082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8219AE" w:rsidTr="00464AFF"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05ED" w:rsidRPr="008219AE" w:rsidRDefault="00B205ED" w:rsidP="00CF7C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F7CCA">
              <w:rPr>
                <w:rFonts w:ascii="Times New Roman" w:hAnsi="Times New Roman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8219AE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Зорин А.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Pr="008219AE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ГБУ «Центр </w:t>
            </w:r>
            <w:r w:rsidR="001B2311">
              <w:rPr>
                <w:rFonts w:ascii="Times New Roman" w:hAnsi="Times New Roman"/>
              </w:rPr>
              <w:t>досуга</w:t>
            </w:r>
            <w:r>
              <w:rPr>
                <w:rFonts w:ascii="Times New Roman" w:hAnsi="Times New Roman"/>
              </w:rPr>
              <w:t xml:space="preserve"> и спорта «</w:t>
            </w:r>
            <w:r w:rsidR="001B2311">
              <w:rPr>
                <w:rFonts w:ascii="Times New Roman" w:hAnsi="Times New Roman"/>
              </w:rPr>
              <w:t>Кругозор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5ED" w:rsidRPr="008219AE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lang w:val="en-US"/>
              </w:rPr>
              <w:t>Scoda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Octavia</w:t>
            </w:r>
          </w:p>
        </w:tc>
        <w:tc>
          <w:tcPr>
            <w:tcW w:w="1276" w:type="dxa"/>
            <w:shd w:val="clear" w:color="auto" w:fill="auto"/>
          </w:tcPr>
          <w:p w:rsidR="00B205ED" w:rsidRPr="008219AE" w:rsidRDefault="001B231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1 640 339,86</w:t>
            </w:r>
          </w:p>
        </w:tc>
        <w:tc>
          <w:tcPr>
            <w:tcW w:w="1276" w:type="dxa"/>
            <w:shd w:val="clear" w:color="auto" w:fill="auto"/>
          </w:tcPr>
          <w:p w:rsidR="00B205ED" w:rsidRPr="008219AE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8219AE" w:rsidTr="00B70BBC"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05ED" w:rsidRPr="008219AE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5ED" w:rsidRPr="00797653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37,3</w:t>
            </w:r>
          </w:p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автомобиль легковой </w:t>
            </w:r>
          </w:p>
          <w:p w:rsidR="00B205ED" w:rsidRDefault="00B205ED" w:rsidP="00B70BB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Audi</w:t>
            </w:r>
            <w:r w:rsidRPr="00797653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A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B205ED" w:rsidRPr="00420754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автомобиль легковой </w:t>
            </w:r>
          </w:p>
          <w:p w:rsidR="00B205ED" w:rsidRPr="00797653" w:rsidRDefault="00B205ED" w:rsidP="00B70BB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  <w:p w:rsidR="00B205ED" w:rsidRPr="00E33D26" w:rsidRDefault="00B205ED" w:rsidP="00B70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205ED" w:rsidRPr="008219AE" w:rsidRDefault="001B2311" w:rsidP="00B70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7 420 577,81</w:t>
            </w:r>
          </w:p>
        </w:tc>
        <w:tc>
          <w:tcPr>
            <w:tcW w:w="1276" w:type="dxa"/>
            <w:shd w:val="clear" w:color="auto" w:fill="auto"/>
          </w:tcPr>
          <w:p w:rsidR="00B205ED" w:rsidRPr="008219AE" w:rsidRDefault="00B205ED" w:rsidP="00B70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27E22" w:rsidRDefault="00627E22" w:rsidP="00CF7CCA">
      <w:pPr>
        <w:shd w:val="clear" w:color="auto" w:fill="FFFFFF" w:themeFill="background1"/>
      </w:pPr>
    </w:p>
    <w:sectPr w:rsidR="00627E22" w:rsidSect="00B05B28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2D0"/>
    <w:rsid w:val="00001E6D"/>
    <w:rsid w:val="00003A15"/>
    <w:rsid w:val="00021492"/>
    <w:rsid w:val="00073C8B"/>
    <w:rsid w:val="00084EC2"/>
    <w:rsid w:val="000945EC"/>
    <w:rsid w:val="000C6296"/>
    <w:rsid w:val="000E3EA2"/>
    <w:rsid w:val="001008C4"/>
    <w:rsid w:val="001022CF"/>
    <w:rsid w:val="001A5550"/>
    <w:rsid w:val="001B2311"/>
    <w:rsid w:val="001B7B47"/>
    <w:rsid w:val="00203BC4"/>
    <w:rsid w:val="00224804"/>
    <w:rsid w:val="002455BB"/>
    <w:rsid w:val="00257F73"/>
    <w:rsid w:val="002767E1"/>
    <w:rsid w:val="002E608F"/>
    <w:rsid w:val="002F3A47"/>
    <w:rsid w:val="00305067"/>
    <w:rsid w:val="00322F02"/>
    <w:rsid w:val="003337F4"/>
    <w:rsid w:val="00394BA5"/>
    <w:rsid w:val="00397915"/>
    <w:rsid w:val="003E0C00"/>
    <w:rsid w:val="003E6BBA"/>
    <w:rsid w:val="003F5FE5"/>
    <w:rsid w:val="003F6606"/>
    <w:rsid w:val="004348D2"/>
    <w:rsid w:val="00450542"/>
    <w:rsid w:val="0046189A"/>
    <w:rsid w:val="00464AFF"/>
    <w:rsid w:val="00464E77"/>
    <w:rsid w:val="00475CDC"/>
    <w:rsid w:val="00491CC4"/>
    <w:rsid w:val="0049465B"/>
    <w:rsid w:val="004A6B99"/>
    <w:rsid w:val="004B15A0"/>
    <w:rsid w:val="004B2EEB"/>
    <w:rsid w:val="004C433E"/>
    <w:rsid w:val="004D31E7"/>
    <w:rsid w:val="004E3BE4"/>
    <w:rsid w:val="00512A7E"/>
    <w:rsid w:val="0053007A"/>
    <w:rsid w:val="00533094"/>
    <w:rsid w:val="00535AA0"/>
    <w:rsid w:val="00596C22"/>
    <w:rsid w:val="005A67FC"/>
    <w:rsid w:val="005D1542"/>
    <w:rsid w:val="005E428E"/>
    <w:rsid w:val="005F3C7E"/>
    <w:rsid w:val="006072D0"/>
    <w:rsid w:val="006144B5"/>
    <w:rsid w:val="00624918"/>
    <w:rsid w:val="00627E22"/>
    <w:rsid w:val="0066487C"/>
    <w:rsid w:val="00682837"/>
    <w:rsid w:val="00682F39"/>
    <w:rsid w:val="00687E5B"/>
    <w:rsid w:val="006A0FF6"/>
    <w:rsid w:val="006A61DC"/>
    <w:rsid w:val="006B3E75"/>
    <w:rsid w:val="006D091E"/>
    <w:rsid w:val="006F3C7B"/>
    <w:rsid w:val="00710657"/>
    <w:rsid w:val="00710B2F"/>
    <w:rsid w:val="0071120A"/>
    <w:rsid w:val="00712A99"/>
    <w:rsid w:val="00730F54"/>
    <w:rsid w:val="007316D3"/>
    <w:rsid w:val="007353CC"/>
    <w:rsid w:val="007764A4"/>
    <w:rsid w:val="007A515D"/>
    <w:rsid w:val="007B433C"/>
    <w:rsid w:val="007D566D"/>
    <w:rsid w:val="0081574B"/>
    <w:rsid w:val="008245D2"/>
    <w:rsid w:val="00853238"/>
    <w:rsid w:val="008556EF"/>
    <w:rsid w:val="00877F29"/>
    <w:rsid w:val="008815D7"/>
    <w:rsid w:val="008B7103"/>
    <w:rsid w:val="008D3DC1"/>
    <w:rsid w:val="00922A75"/>
    <w:rsid w:val="00946292"/>
    <w:rsid w:val="00950B37"/>
    <w:rsid w:val="00963686"/>
    <w:rsid w:val="009E62AC"/>
    <w:rsid w:val="00A13089"/>
    <w:rsid w:val="00A24928"/>
    <w:rsid w:val="00A25A6E"/>
    <w:rsid w:val="00A47A57"/>
    <w:rsid w:val="00A9678B"/>
    <w:rsid w:val="00AE2195"/>
    <w:rsid w:val="00AF61A4"/>
    <w:rsid w:val="00AF6C80"/>
    <w:rsid w:val="00B05B28"/>
    <w:rsid w:val="00B10FC1"/>
    <w:rsid w:val="00B205ED"/>
    <w:rsid w:val="00B33FB3"/>
    <w:rsid w:val="00B55F3B"/>
    <w:rsid w:val="00B70BBC"/>
    <w:rsid w:val="00B96CEE"/>
    <w:rsid w:val="00BA51D9"/>
    <w:rsid w:val="00BD70AA"/>
    <w:rsid w:val="00BE4568"/>
    <w:rsid w:val="00BF298F"/>
    <w:rsid w:val="00C04E1B"/>
    <w:rsid w:val="00C10CAE"/>
    <w:rsid w:val="00C23C9F"/>
    <w:rsid w:val="00C24BA0"/>
    <w:rsid w:val="00C27B9D"/>
    <w:rsid w:val="00C77C11"/>
    <w:rsid w:val="00C80DC3"/>
    <w:rsid w:val="00CB4F8C"/>
    <w:rsid w:val="00CE2286"/>
    <w:rsid w:val="00CF7CCA"/>
    <w:rsid w:val="00D12416"/>
    <w:rsid w:val="00D27CBB"/>
    <w:rsid w:val="00D40CDD"/>
    <w:rsid w:val="00D52A13"/>
    <w:rsid w:val="00DC2F5D"/>
    <w:rsid w:val="00DC5E10"/>
    <w:rsid w:val="00E00C12"/>
    <w:rsid w:val="00E30CCD"/>
    <w:rsid w:val="00E36EFC"/>
    <w:rsid w:val="00E402A7"/>
    <w:rsid w:val="00E42EBE"/>
    <w:rsid w:val="00E469D5"/>
    <w:rsid w:val="00E5478F"/>
    <w:rsid w:val="00E76A61"/>
    <w:rsid w:val="00EB2A21"/>
    <w:rsid w:val="00EB2B84"/>
    <w:rsid w:val="00EC2DD9"/>
    <w:rsid w:val="00ED2F43"/>
    <w:rsid w:val="00ED4082"/>
    <w:rsid w:val="00EF2EBA"/>
    <w:rsid w:val="00F10F3E"/>
    <w:rsid w:val="00F42236"/>
    <w:rsid w:val="00F43786"/>
    <w:rsid w:val="00F673F1"/>
    <w:rsid w:val="00F67FD7"/>
    <w:rsid w:val="00FA2E83"/>
    <w:rsid w:val="00FB599C"/>
    <w:rsid w:val="00FD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AF51"/>
  <w15:chartTrackingRefBased/>
  <w15:docId w15:val="{D5AEAD5C-6047-4DA7-8DD6-84171F52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5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494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946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8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C509-4F05-4147-99D1-C86E9223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4A214E90.dotm</Template>
  <TotalTime>502</TotalTime>
  <Pages>28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Годына Вероника Николаевна</dc:creator>
  <cp:keywords/>
  <dc:description/>
  <cp:lastModifiedBy>Годына Вероника Николаевна</cp:lastModifiedBy>
  <cp:revision>124</cp:revision>
  <cp:lastPrinted>2017-05-12T11:09:00Z</cp:lastPrinted>
  <dcterms:created xsi:type="dcterms:W3CDTF">2017-05-11T13:42:00Z</dcterms:created>
  <dcterms:modified xsi:type="dcterms:W3CDTF">2017-05-12T12:05:00Z</dcterms:modified>
</cp:coreProperties>
</file>